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4F23" w14:textId="5D1166FB" w:rsidR="00AA32D8" w:rsidRPr="005F596A" w:rsidRDefault="00AA32D8" w:rsidP="006759B5">
      <w:pPr>
        <w:pStyle w:val="Title"/>
      </w:pPr>
      <w:r w:rsidRPr="005F596A">
        <w:t xml:space="preserve">Research </w:t>
      </w:r>
      <w:r w:rsidR="008C1FAF">
        <w:t>Starter</w:t>
      </w:r>
      <w:r w:rsidRPr="005F596A">
        <w:t xml:space="preserve"> Grant 202</w:t>
      </w:r>
      <w:r w:rsidR="008C1FAF">
        <w:t>5</w:t>
      </w:r>
    </w:p>
    <w:p w14:paraId="2672D273" w14:textId="6489C6BD" w:rsidR="00AA32D8" w:rsidRPr="005F596A" w:rsidRDefault="0001049D" w:rsidP="006759B5">
      <w:pPr>
        <w:pStyle w:val="Title"/>
      </w:pPr>
      <w:r>
        <w:t xml:space="preserve">Top tips and </w:t>
      </w:r>
      <w:r w:rsidR="00AA32D8">
        <w:t>FAQs</w:t>
      </w:r>
    </w:p>
    <w:p w14:paraId="2052758C" w14:textId="1B0D0F59" w:rsidR="110EC9F7" w:rsidRDefault="110EC9F7" w:rsidP="110EC9F7">
      <w:pPr>
        <w:pStyle w:val="Heading1"/>
        <w:rPr>
          <w:sz w:val="22"/>
          <w:szCs w:val="22"/>
        </w:rPr>
      </w:pPr>
    </w:p>
    <w:p w14:paraId="3066DBCB" w14:textId="3AFEC41D" w:rsidR="000D785F" w:rsidRDefault="000D785F" w:rsidP="000D785F">
      <w:pPr>
        <w:rPr>
          <w:bCs/>
        </w:rPr>
      </w:pPr>
      <w:r w:rsidRPr="003209E3">
        <w:rPr>
          <w:bCs/>
        </w:rPr>
        <w:t xml:space="preserve">The </w:t>
      </w:r>
      <w:r w:rsidR="00407037">
        <w:rPr>
          <w:bCs/>
        </w:rPr>
        <w:t>RCOT</w:t>
      </w:r>
      <w:r>
        <w:rPr>
          <w:bCs/>
        </w:rPr>
        <w:t xml:space="preserve"> </w:t>
      </w:r>
      <w:r w:rsidR="008C1FAF">
        <w:rPr>
          <w:bCs/>
        </w:rPr>
        <w:t>Research and Innovation Fund</w:t>
      </w:r>
      <w:r>
        <w:rPr>
          <w:bCs/>
        </w:rPr>
        <w:t xml:space="preserve"> </w:t>
      </w:r>
      <w:r w:rsidRPr="003209E3">
        <w:rPr>
          <w:bCs/>
        </w:rPr>
        <w:t>has offered a range of research grants annually since 2007</w:t>
      </w:r>
      <w:r w:rsidR="00BD3DBF">
        <w:rPr>
          <w:bCs/>
        </w:rPr>
        <w:t>.</w:t>
      </w:r>
      <w:r w:rsidR="00A83220">
        <w:rPr>
          <w:bCs/>
        </w:rPr>
        <w:t xml:space="preserve"> </w:t>
      </w:r>
      <w:r w:rsidRPr="003209E3">
        <w:rPr>
          <w:bCs/>
        </w:rPr>
        <w:t xml:space="preserve">Over the years, </w:t>
      </w:r>
      <w:r w:rsidR="001D2277" w:rsidRPr="002907FB">
        <w:rPr>
          <w:bCs/>
        </w:rPr>
        <w:t>209 proposals have been submitted and 66</w:t>
      </w:r>
      <w:r w:rsidR="00D81F33">
        <w:rPr>
          <w:bCs/>
        </w:rPr>
        <w:t xml:space="preserve"> grants have been awarded</w:t>
      </w:r>
      <w:r w:rsidRPr="003209E3">
        <w:rPr>
          <w:bCs/>
        </w:rPr>
        <w:t xml:space="preserve">. Each year, the </w:t>
      </w:r>
      <w:r w:rsidR="008C1FAF">
        <w:rPr>
          <w:bCs/>
        </w:rPr>
        <w:t>Research and Innovation Fund</w:t>
      </w:r>
      <w:r w:rsidRPr="003209E3">
        <w:rPr>
          <w:bCs/>
        </w:rPr>
        <w:t xml:space="preserve"> </w:t>
      </w:r>
      <w:r w:rsidR="00407037">
        <w:rPr>
          <w:bCs/>
        </w:rPr>
        <w:t>Panel</w:t>
      </w:r>
      <w:r w:rsidRPr="003209E3">
        <w:rPr>
          <w:bCs/>
        </w:rPr>
        <w:t xml:space="preserve"> highlights points for general feedback to applicants. We have developed these points into a list of ‘top tips’ and FAQs which we hope will be </w:t>
      </w:r>
      <w:r>
        <w:rPr>
          <w:bCs/>
        </w:rPr>
        <w:t>helpful</w:t>
      </w:r>
      <w:r w:rsidR="00D74E5C">
        <w:rPr>
          <w:bCs/>
        </w:rPr>
        <w:t xml:space="preserve"> as you prepare your application</w:t>
      </w:r>
      <w:r>
        <w:rPr>
          <w:bCs/>
        </w:rPr>
        <w:t>.</w:t>
      </w:r>
    </w:p>
    <w:p w14:paraId="325DB38E" w14:textId="77777777" w:rsidR="001D178F" w:rsidRDefault="001D178F" w:rsidP="000D785F">
      <w:pPr>
        <w:rPr>
          <w:bCs/>
        </w:rPr>
      </w:pPr>
    </w:p>
    <w:p w14:paraId="77F9FBC5" w14:textId="7031169C" w:rsidR="0038427B" w:rsidRPr="00FF6C0C" w:rsidRDefault="001D178F" w:rsidP="00FF6C0C">
      <w:pPr>
        <w:ind w:left="720" w:hanging="720"/>
        <w:rPr>
          <w:b/>
          <w:bCs/>
          <w:color w:val="003543" w:themeColor="text2"/>
        </w:rPr>
      </w:pPr>
      <w:r w:rsidRPr="00176290">
        <w:rPr>
          <w:b/>
          <w:bCs/>
          <w:color w:val="003543" w:themeColor="text2"/>
        </w:rPr>
        <w:t>Top Tips</w:t>
      </w:r>
    </w:p>
    <w:p w14:paraId="30B71ABB" w14:textId="0ACA997C" w:rsidR="001D178F" w:rsidRPr="003209E3" w:rsidRDefault="001D178F" w:rsidP="0038427B">
      <w:pPr>
        <w:widowControl/>
        <w:ind w:left="360"/>
        <w:rPr>
          <w:bCs/>
        </w:rPr>
      </w:pPr>
    </w:p>
    <w:p w14:paraId="6B7DDD01" w14:textId="77777777" w:rsidR="00BB4AD5" w:rsidRDefault="001D178F" w:rsidP="00BB4AD5">
      <w:pPr>
        <w:widowControl/>
        <w:numPr>
          <w:ilvl w:val="0"/>
          <w:numId w:val="34"/>
        </w:numPr>
        <w:ind w:left="360"/>
        <w:rPr>
          <w:bCs/>
        </w:rPr>
      </w:pPr>
      <w:r w:rsidRPr="003209E3">
        <w:rPr>
          <w:bCs/>
        </w:rPr>
        <w:t xml:space="preserve">Seek advice </w:t>
      </w:r>
      <w:r w:rsidR="00D74E5C">
        <w:rPr>
          <w:bCs/>
        </w:rPr>
        <w:t>early</w:t>
      </w:r>
      <w:r w:rsidR="00DC4E8C">
        <w:rPr>
          <w:bCs/>
        </w:rPr>
        <w:t>.</w:t>
      </w:r>
      <w:r w:rsidRPr="003209E3">
        <w:rPr>
          <w:bCs/>
        </w:rPr>
        <w:t xml:space="preserve"> If you are a doctoral student, discuss with your supervisor whether it </w:t>
      </w:r>
      <w:r w:rsidR="003A2CD4">
        <w:rPr>
          <w:bCs/>
        </w:rPr>
        <w:t xml:space="preserve">is the right time </w:t>
      </w:r>
      <w:r w:rsidRPr="003209E3">
        <w:rPr>
          <w:bCs/>
        </w:rPr>
        <w:t>to apply for a grant</w:t>
      </w:r>
      <w:r>
        <w:rPr>
          <w:bCs/>
        </w:rPr>
        <w:t>.</w:t>
      </w:r>
      <w:r w:rsidRPr="003209E3">
        <w:rPr>
          <w:bCs/>
        </w:rPr>
        <w:t xml:space="preserve"> </w:t>
      </w:r>
      <w:r w:rsidRPr="003209E3">
        <w:rPr>
          <w:bCs/>
        </w:rPr>
        <w:br/>
      </w:r>
    </w:p>
    <w:p w14:paraId="75F69C04" w14:textId="1DD7E839" w:rsidR="00BB4AD5" w:rsidRPr="003209E3" w:rsidRDefault="00BB4AD5" w:rsidP="00BB4AD5">
      <w:pPr>
        <w:widowControl/>
        <w:numPr>
          <w:ilvl w:val="0"/>
          <w:numId w:val="34"/>
        </w:numPr>
        <w:ind w:left="360"/>
        <w:rPr>
          <w:bCs/>
        </w:rPr>
      </w:pPr>
      <w:r w:rsidRPr="003209E3">
        <w:rPr>
          <w:bCs/>
        </w:rPr>
        <w:t>Be mindful of the submission criteria and deadline</w:t>
      </w:r>
      <w:r>
        <w:rPr>
          <w:bCs/>
        </w:rPr>
        <w:t xml:space="preserve">, and </w:t>
      </w:r>
      <w:r w:rsidRPr="003209E3">
        <w:rPr>
          <w:bCs/>
        </w:rPr>
        <w:t>allow sufficient time for obtaining signatures of any co-applicants</w:t>
      </w:r>
      <w:r>
        <w:rPr>
          <w:bCs/>
        </w:rPr>
        <w:t>, calculation of financial costings</w:t>
      </w:r>
      <w:r w:rsidR="00757018">
        <w:rPr>
          <w:bCs/>
        </w:rPr>
        <w:t xml:space="preserve">, </w:t>
      </w:r>
      <w:r>
        <w:rPr>
          <w:bCs/>
        </w:rPr>
        <w:t>any institutional sign off required</w:t>
      </w:r>
      <w:r w:rsidR="00757018">
        <w:rPr>
          <w:bCs/>
        </w:rPr>
        <w:t xml:space="preserve"> and peer review</w:t>
      </w:r>
      <w:r>
        <w:rPr>
          <w:bCs/>
        </w:rPr>
        <w:t>. This can take longer than anticipated!</w:t>
      </w:r>
    </w:p>
    <w:p w14:paraId="7B894ACD" w14:textId="10CC2E81" w:rsidR="001D178F" w:rsidRPr="003209E3" w:rsidRDefault="001D178F" w:rsidP="00BB4AD5">
      <w:pPr>
        <w:widowControl/>
        <w:ind w:left="360"/>
        <w:rPr>
          <w:bCs/>
        </w:rPr>
      </w:pPr>
    </w:p>
    <w:p w14:paraId="5D0796A1" w14:textId="02FFC215" w:rsidR="001D178F" w:rsidRPr="003209E3" w:rsidRDefault="001D178F" w:rsidP="001D178F">
      <w:pPr>
        <w:widowControl/>
        <w:numPr>
          <w:ilvl w:val="0"/>
          <w:numId w:val="34"/>
        </w:numPr>
        <w:ind w:left="360" w:right="-285"/>
        <w:rPr>
          <w:bCs/>
        </w:rPr>
      </w:pPr>
      <w:r w:rsidRPr="003209E3">
        <w:rPr>
          <w:bCs/>
        </w:rPr>
        <w:t xml:space="preserve">Consider whether the size of </w:t>
      </w:r>
      <w:r w:rsidR="007027D1">
        <w:rPr>
          <w:bCs/>
        </w:rPr>
        <w:t xml:space="preserve">your </w:t>
      </w:r>
      <w:r w:rsidRPr="003209E3">
        <w:rPr>
          <w:bCs/>
        </w:rPr>
        <w:t>proposed project is appropriate for the funding available; pay close attention to all financial elements</w:t>
      </w:r>
      <w:r>
        <w:rPr>
          <w:bCs/>
        </w:rPr>
        <w:t>.</w:t>
      </w:r>
      <w:r w:rsidRPr="003209E3">
        <w:rPr>
          <w:bCs/>
        </w:rPr>
        <w:br/>
      </w:r>
    </w:p>
    <w:p w14:paraId="072A7795" w14:textId="54860F9B" w:rsidR="001D178F" w:rsidRPr="003209E3" w:rsidRDefault="001D178F" w:rsidP="001D178F">
      <w:pPr>
        <w:widowControl/>
        <w:numPr>
          <w:ilvl w:val="0"/>
          <w:numId w:val="34"/>
        </w:numPr>
        <w:ind w:left="360"/>
        <w:rPr>
          <w:bCs/>
        </w:rPr>
      </w:pPr>
      <w:r w:rsidRPr="003209E3">
        <w:rPr>
          <w:bCs/>
        </w:rPr>
        <w:t xml:space="preserve">Consider whether </w:t>
      </w:r>
      <w:r w:rsidR="00121975">
        <w:rPr>
          <w:bCs/>
        </w:rPr>
        <w:t xml:space="preserve">your </w:t>
      </w:r>
      <w:r w:rsidRPr="003209E3">
        <w:rPr>
          <w:bCs/>
        </w:rPr>
        <w:t>proposal represents good value for money</w:t>
      </w:r>
      <w:r>
        <w:rPr>
          <w:bCs/>
        </w:rPr>
        <w:t>.</w:t>
      </w:r>
      <w:r w:rsidRPr="003209E3">
        <w:rPr>
          <w:bCs/>
        </w:rPr>
        <w:br/>
      </w:r>
    </w:p>
    <w:p w14:paraId="1F500E93" w14:textId="77777777" w:rsidR="007F043B" w:rsidRDefault="001D178F" w:rsidP="007F043B">
      <w:pPr>
        <w:widowControl/>
        <w:numPr>
          <w:ilvl w:val="0"/>
          <w:numId w:val="34"/>
        </w:numPr>
        <w:ind w:left="360"/>
        <w:rPr>
          <w:bCs/>
        </w:rPr>
      </w:pPr>
      <w:r w:rsidRPr="003209E3">
        <w:rPr>
          <w:bCs/>
        </w:rPr>
        <w:t>Be realistic about what can be achieved, and not too ambitious. Build on your existing research strengths</w:t>
      </w:r>
      <w:r>
        <w:rPr>
          <w:bCs/>
        </w:rPr>
        <w:t>.</w:t>
      </w:r>
    </w:p>
    <w:p w14:paraId="5286DF7C" w14:textId="77777777" w:rsidR="007F043B" w:rsidRDefault="007F043B" w:rsidP="007F043B">
      <w:pPr>
        <w:widowControl/>
        <w:ind w:left="360"/>
        <w:rPr>
          <w:bCs/>
        </w:rPr>
      </w:pPr>
    </w:p>
    <w:p w14:paraId="14C92F4E" w14:textId="77777777" w:rsidR="00237BA7" w:rsidRPr="00237BA7" w:rsidRDefault="00974C8D" w:rsidP="004616A5">
      <w:pPr>
        <w:widowControl/>
        <w:numPr>
          <w:ilvl w:val="0"/>
          <w:numId w:val="34"/>
        </w:numPr>
        <w:ind w:left="360"/>
        <w:rPr>
          <w:bCs/>
        </w:rPr>
      </w:pPr>
      <w:r w:rsidRPr="007F043B">
        <w:rPr>
          <w:bCs/>
        </w:rPr>
        <w:t>Describe how your proposal addresses one or more of the Top 10 research priorities for occupational therapy in the UK (</w:t>
      </w:r>
      <w:hyperlink r:id="rId11" w:history="1">
        <w:r w:rsidRPr="00C846D4">
          <w:rPr>
            <w:rStyle w:val="Hyperlink"/>
          </w:rPr>
          <w:t>https://www.rcot.co.uk/top-10</w:t>
        </w:r>
      </w:hyperlink>
      <w:r w:rsidRPr="00C846D4">
        <w:t>).</w:t>
      </w:r>
    </w:p>
    <w:p w14:paraId="05288D38" w14:textId="77777777" w:rsidR="00237BA7" w:rsidRDefault="00237BA7" w:rsidP="00237BA7">
      <w:pPr>
        <w:pStyle w:val="ListParagraph"/>
        <w:rPr>
          <w:bCs/>
        </w:rPr>
      </w:pPr>
    </w:p>
    <w:p w14:paraId="4293DBDB" w14:textId="0092A4CE" w:rsidR="004616A5" w:rsidRDefault="004616A5" w:rsidP="004616A5">
      <w:pPr>
        <w:widowControl/>
        <w:numPr>
          <w:ilvl w:val="0"/>
          <w:numId w:val="34"/>
        </w:numPr>
        <w:ind w:left="360"/>
        <w:rPr>
          <w:bCs/>
        </w:rPr>
      </w:pPr>
      <w:r w:rsidRPr="003209E3">
        <w:rPr>
          <w:bCs/>
        </w:rPr>
        <w:t>Make it explicit within your proposal what you are intending to do and how</w:t>
      </w:r>
      <w:r w:rsidR="009A08AC">
        <w:rPr>
          <w:bCs/>
        </w:rPr>
        <w:t xml:space="preserve"> you will do it</w:t>
      </w:r>
      <w:r w:rsidRPr="003209E3">
        <w:rPr>
          <w:bCs/>
        </w:rPr>
        <w:t>. Keep it simple and focused – include sufficient detail</w:t>
      </w:r>
      <w:r>
        <w:rPr>
          <w:bCs/>
        </w:rPr>
        <w:t xml:space="preserve"> and ensure it is</w:t>
      </w:r>
      <w:r w:rsidRPr="003209E3">
        <w:rPr>
          <w:bCs/>
        </w:rPr>
        <w:t xml:space="preserve"> clearly explained</w:t>
      </w:r>
      <w:r>
        <w:rPr>
          <w:bCs/>
        </w:rPr>
        <w:t>.</w:t>
      </w:r>
    </w:p>
    <w:p w14:paraId="5F0F8F1E" w14:textId="77777777" w:rsidR="007F043B" w:rsidRDefault="007F043B" w:rsidP="007F043B">
      <w:pPr>
        <w:widowControl/>
        <w:rPr>
          <w:bCs/>
        </w:rPr>
      </w:pPr>
    </w:p>
    <w:p w14:paraId="6CEEE7EB" w14:textId="08B1748D" w:rsidR="001D178F" w:rsidRDefault="004616A5" w:rsidP="004616A5">
      <w:pPr>
        <w:widowControl/>
        <w:numPr>
          <w:ilvl w:val="0"/>
          <w:numId w:val="34"/>
        </w:numPr>
        <w:ind w:left="360"/>
        <w:rPr>
          <w:bCs/>
        </w:rPr>
      </w:pPr>
      <w:r w:rsidRPr="00105770">
        <w:rPr>
          <w:bCs/>
        </w:rPr>
        <w:t xml:space="preserve">Think about the participant population and how you </w:t>
      </w:r>
      <w:r w:rsidR="3D468CA1">
        <w:t xml:space="preserve">will include </w:t>
      </w:r>
      <w:r w:rsidRPr="00105770">
        <w:rPr>
          <w:bCs/>
        </w:rPr>
        <w:t>diverse populations</w:t>
      </w:r>
      <w:r w:rsidR="005B1469">
        <w:rPr>
          <w:bCs/>
        </w:rPr>
        <w:t>.</w:t>
      </w:r>
    </w:p>
    <w:p w14:paraId="5714FBD5" w14:textId="77777777" w:rsidR="007F043B" w:rsidRPr="004616A5" w:rsidRDefault="007F043B" w:rsidP="007F043B">
      <w:pPr>
        <w:widowControl/>
        <w:rPr>
          <w:bCs/>
        </w:rPr>
      </w:pPr>
    </w:p>
    <w:p w14:paraId="5736863D" w14:textId="580A9BA1" w:rsidR="00C33110" w:rsidRPr="005B1469" w:rsidRDefault="00F87E86" w:rsidP="00C33110">
      <w:pPr>
        <w:widowControl/>
        <w:numPr>
          <w:ilvl w:val="0"/>
          <w:numId w:val="36"/>
        </w:numPr>
        <w:rPr>
          <w:bCs/>
        </w:rPr>
      </w:pPr>
      <w:r w:rsidRPr="005B1469">
        <w:rPr>
          <w:rFonts w:asciiTheme="minorHAnsi" w:hAnsiTheme="minorHAnsi" w:cstheme="minorBidi"/>
        </w:rPr>
        <w:t xml:space="preserve">Ensure </w:t>
      </w:r>
      <w:r w:rsidR="2532264F" w:rsidRPr="005B1469">
        <w:rPr>
          <w:rFonts w:asciiTheme="minorHAnsi" w:hAnsiTheme="minorHAnsi" w:cstheme="minorBidi"/>
        </w:rPr>
        <w:t xml:space="preserve">your </w:t>
      </w:r>
      <w:r w:rsidRPr="005B1469">
        <w:rPr>
          <w:rFonts w:asciiTheme="minorHAnsi" w:hAnsiTheme="minorHAnsi" w:cstheme="minorBidi"/>
        </w:rPr>
        <w:t xml:space="preserve">proposal demonstrates that </w:t>
      </w:r>
      <w:r w:rsidR="6968BDF5" w:rsidRPr="005B1469">
        <w:rPr>
          <w:rFonts w:asciiTheme="minorHAnsi" w:hAnsiTheme="minorHAnsi" w:cstheme="minorBidi"/>
        </w:rPr>
        <w:t>you have</w:t>
      </w:r>
      <w:r w:rsidRPr="005B1469">
        <w:rPr>
          <w:rFonts w:asciiTheme="minorHAnsi" w:hAnsiTheme="minorHAnsi" w:cstheme="minorBidi"/>
        </w:rPr>
        <w:t xml:space="preserve"> appropriate and relevant support from an experienced researcher (who may be the co-applicant) to ensure the project’s successful completion.</w:t>
      </w:r>
    </w:p>
    <w:p w14:paraId="13427CB1" w14:textId="77777777" w:rsidR="00C33110" w:rsidRPr="00C33110" w:rsidRDefault="00C33110" w:rsidP="00C33110">
      <w:pPr>
        <w:pStyle w:val="ListParagraph"/>
        <w:ind w:left="360"/>
        <w:rPr>
          <w:bCs/>
          <w:sz w:val="22"/>
          <w:szCs w:val="22"/>
        </w:rPr>
      </w:pPr>
    </w:p>
    <w:p w14:paraId="32C1B598" w14:textId="3B0D960E" w:rsidR="001D178F" w:rsidRPr="00C33110" w:rsidRDefault="001D178F" w:rsidP="00C33110">
      <w:pPr>
        <w:pStyle w:val="ListParagraph"/>
        <w:numPr>
          <w:ilvl w:val="0"/>
          <w:numId w:val="36"/>
        </w:numPr>
        <w:rPr>
          <w:rFonts w:asciiTheme="minorHAnsi" w:hAnsiTheme="minorHAnsi" w:cstheme="minorHAnsi"/>
          <w:bCs/>
          <w:sz w:val="22"/>
          <w:szCs w:val="22"/>
        </w:rPr>
      </w:pPr>
      <w:r w:rsidRPr="00C33110">
        <w:rPr>
          <w:rFonts w:asciiTheme="minorHAnsi" w:hAnsiTheme="minorHAnsi" w:cstheme="minorHAnsi"/>
          <w:bCs/>
          <w:sz w:val="22"/>
          <w:szCs w:val="22"/>
        </w:rPr>
        <w:t xml:space="preserve">Think broadly about the potential for relevant partnerships, given the scope of occupational therapy interests. </w:t>
      </w:r>
    </w:p>
    <w:p w14:paraId="53D6C836" w14:textId="77777777" w:rsidR="00C33110" w:rsidRPr="00C33110" w:rsidRDefault="00C33110" w:rsidP="00C33110">
      <w:pPr>
        <w:pStyle w:val="ListParagraph"/>
        <w:rPr>
          <w:bCs/>
          <w:sz w:val="22"/>
          <w:szCs w:val="22"/>
        </w:rPr>
      </w:pPr>
    </w:p>
    <w:p w14:paraId="4C6054CC" w14:textId="0752BA63" w:rsidR="001D178F" w:rsidRPr="00C90BBD" w:rsidRDefault="7BADB0FB" w:rsidP="00C90BBD">
      <w:pPr>
        <w:widowControl/>
        <w:numPr>
          <w:ilvl w:val="0"/>
          <w:numId w:val="34"/>
        </w:numPr>
        <w:ind w:left="360"/>
      </w:pPr>
      <w:r>
        <w:t xml:space="preserve">Consider inclusion of people with lived experience as co-applicants. </w:t>
      </w:r>
      <w:r w:rsidR="001D178F" w:rsidRPr="00C90BBD">
        <w:rPr>
          <w:bCs/>
        </w:rPr>
        <w:t xml:space="preserve">Be clear within your proposal where </w:t>
      </w:r>
      <w:r w:rsidR="003F01BC" w:rsidRPr="00C90BBD">
        <w:rPr>
          <w:bCs/>
        </w:rPr>
        <w:t xml:space="preserve">people with lived experience </w:t>
      </w:r>
      <w:r w:rsidR="001D178F" w:rsidRPr="00C90BBD">
        <w:rPr>
          <w:bCs/>
        </w:rPr>
        <w:t xml:space="preserve">and/or their families or carers </w:t>
      </w:r>
      <w:r w:rsidR="00DD41D1" w:rsidRPr="00C90BBD">
        <w:rPr>
          <w:bCs/>
        </w:rPr>
        <w:t xml:space="preserve">have </w:t>
      </w:r>
      <w:r w:rsidR="003F01BC" w:rsidRPr="00C90BBD">
        <w:rPr>
          <w:bCs/>
        </w:rPr>
        <w:t xml:space="preserve">had </w:t>
      </w:r>
      <w:r w:rsidR="00A60078" w:rsidRPr="00C90BBD">
        <w:rPr>
          <w:bCs/>
        </w:rPr>
        <w:t xml:space="preserve">input into the research design </w:t>
      </w:r>
      <w:r w:rsidR="00DD41D1" w:rsidRPr="00C90BBD">
        <w:rPr>
          <w:bCs/>
        </w:rPr>
        <w:t>and</w:t>
      </w:r>
      <w:r w:rsidR="00A60078" w:rsidRPr="00C90BBD">
        <w:rPr>
          <w:bCs/>
        </w:rPr>
        <w:t xml:space="preserve"> </w:t>
      </w:r>
      <w:r w:rsidR="005527D4" w:rsidRPr="00C90BBD">
        <w:rPr>
          <w:bCs/>
        </w:rPr>
        <w:t>how they will be involved in the</w:t>
      </w:r>
      <w:r w:rsidR="001D178F" w:rsidRPr="00C90BBD">
        <w:rPr>
          <w:bCs/>
        </w:rPr>
        <w:t xml:space="preserve"> </w:t>
      </w:r>
      <w:bookmarkStart w:id="0" w:name="_Hlk83631886"/>
      <w:r w:rsidR="001D178F" w:rsidRPr="00C90BBD">
        <w:rPr>
          <w:bCs/>
        </w:rPr>
        <w:t>research</w:t>
      </w:r>
      <w:r w:rsidR="00A60078" w:rsidRPr="00C90BBD">
        <w:rPr>
          <w:bCs/>
        </w:rPr>
        <w:t xml:space="preserve">. </w:t>
      </w:r>
      <w:r w:rsidR="004715AD" w:rsidRPr="00C90BBD">
        <w:rPr>
          <w:bCs/>
        </w:rPr>
        <w:t xml:space="preserve">Ensure you are compensating </w:t>
      </w:r>
      <w:r w:rsidR="00E52A1A" w:rsidRPr="00C90BBD">
        <w:rPr>
          <w:bCs/>
        </w:rPr>
        <w:t xml:space="preserve">people with lived experience </w:t>
      </w:r>
      <w:r w:rsidR="004715AD" w:rsidRPr="00C90BBD">
        <w:rPr>
          <w:bCs/>
        </w:rPr>
        <w:t xml:space="preserve">at the </w:t>
      </w:r>
      <w:hyperlink r:id="rId12" w:anchor="payment-rates">
        <w:r w:rsidR="004715AD" w:rsidRPr="2F2D227E">
          <w:rPr>
            <w:rStyle w:val="Hyperlink"/>
          </w:rPr>
          <w:t xml:space="preserve">NIHR </w:t>
        </w:r>
        <w:r w:rsidR="00152160">
          <w:rPr>
            <w:rStyle w:val="Hyperlink"/>
          </w:rPr>
          <w:t>benchmark</w:t>
        </w:r>
        <w:r w:rsidR="00124281" w:rsidRPr="2F2D227E">
          <w:rPr>
            <w:rStyle w:val="Hyperlink"/>
          </w:rPr>
          <w:t xml:space="preserve"> </w:t>
        </w:r>
        <w:r w:rsidR="004715AD" w:rsidRPr="2F2D227E">
          <w:rPr>
            <w:rStyle w:val="Hyperlink"/>
          </w:rPr>
          <w:t>rates</w:t>
        </w:r>
      </w:hyperlink>
      <w:r w:rsidR="004715AD">
        <w:t>.</w:t>
      </w:r>
      <w:r w:rsidR="004715AD" w:rsidRPr="00C90BBD">
        <w:rPr>
          <w:bCs/>
        </w:rPr>
        <w:t xml:space="preserve"> </w:t>
      </w:r>
      <w:r w:rsidR="00A60078" w:rsidRPr="00C90BBD">
        <w:rPr>
          <w:bCs/>
        </w:rPr>
        <w:t xml:space="preserve">State </w:t>
      </w:r>
      <w:r w:rsidR="001D178F" w:rsidRPr="00C90BBD">
        <w:rPr>
          <w:bCs/>
        </w:rPr>
        <w:t>how you will ensure a diversity of perspectives are included.</w:t>
      </w:r>
      <w:r w:rsidR="003004AF" w:rsidRPr="00C90BBD">
        <w:rPr>
          <w:bCs/>
        </w:rPr>
        <w:t xml:space="preserve"> </w:t>
      </w:r>
    </w:p>
    <w:bookmarkEnd w:id="0"/>
    <w:p w14:paraId="26A1E203" w14:textId="77777777" w:rsidR="001D178F" w:rsidRDefault="001D178F" w:rsidP="001D178F">
      <w:pPr>
        <w:pStyle w:val="ListParagraph"/>
        <w:ind w:left="360"/>
        <w:rPr>
          <w:rFonts w:ascii="Arial" w:hAnsi="Arial" w:cs="Arial"/>
          <w:bCs/>
          <w:sz w:val="22"/>
          <w:szCs w:val="22"/>
        </w:rPr>
      </w:pPr>
    </w:p>
    <w:p w14:paraId="226E83DB" w14:textId="3D4127F9" w:rsidR="007F043B" w:rsidRDefault="00144BE6" w:rsidP="007F043B">
      <w:pPr>
        <w:widowControl/>
        <w:numPr>
          <w:ilvl w:val="0"/>
          <w:numId w:val="34"/>
        </w:numPr>
        <w:ind w:left="360"/>
        <w:rPr>
          <w:bCs/>
        </w:rPr>
      </w:pPr>
      <w:r w:rsidRPr="003209E3">
        <w:rPr>
          <w:bCs/>
        </w:rPr>
        <w:lastRenderedPageBreak/>
        <w:t xml:space="preserve">Obtain </w:t>
      </w:r>
      <w:r>
        <w:rPr>
          <w:bCs/>
        </w:rPr>
        <w:t>your</w:t>
      </w:r>
      <w:r w:rsidRPr="003209E3">
        <w:rPr>
          <w:bCs/>
        </w:rPr>
        <w:t xml:space="preserve"> </w:t>
      </w:r>
      <w:r>
        <w:rPr>
          <w:bCs/>
        </w:rPr>
        <w:t>m</w:t>
      </w:r>
      <w:r w:rsidRPr="003209E3">
        <w:rPr>
          <w:bCs/>
        </w:rPr>
        <w:t xml:space="preserve">anager’s support if any of the proposed research activity </w:t>
      </w:r>
      <w:r w:rsidR="00996AA9">
        <w:rPr>
          <w:bCs/>
        </w:rPr>
        <w:t xml:space="preserve">will </w:t>
      </w:r>
      <w:r w:rsidRPr="003209E3">
        <w:rPr>
          <w:bCs/>
        </w:rPr>
        <w:t>be undertaken within the workplace</w:t>
      </w:r>
      <w:r>
        <w:rPr>
          <w:bCs/>
        </w:rPr>
        <w:t>.</w:t>
      </w:r>
    </w:p>
    <w:p w14:paraId="372D110D" w14:textId="77777777" w:rsidR="007F043B" w:rsidRPr="007F043B" w:rsidRDefault="007F043B" w:rsidP="007F043B">
      <w:pPr>
        <w:widowControl/>
        <w:rPr>
          <w:bCs/>
        </w:rPr>
      </w:pPr>
    </w:p>
    <w:p w14:paraId="79199411" w14:textId="73C9DEA0" w:rsidR="004616A5" w:rsidRDefault="004616A5" w:rsidP="004616A5">
      <w:pPr>
        <w:widowControl/>
        <w:numPr>
          <w:ilvl w:val="0"/>
          <w:numId w:val="34"/>
        </w:numPr>
        <w:ind w:left="360"/>
        <w:rPr>
          <w:bCs/>
        </w:rPr>
      </w:pPr>
      <w:r w:rsidRPr="003209E3">
        <w:rPr>
          <w:bCs/>
        </w:rPr>
        <w:t xml:space="preserve">Understand the </w:t>
      </w:r>
      <w:r w:rsidR="006B5CA7">
        <w:rPr>
          <w:bCs/>
        </w:rPr>
        <w:t>required</w:t>
      </w:r>
      <w:r w:rsidRPr="003209E3">
        <w:rPr>
          <w:bCs/>
        </w:rPr>
        <w:t xml:space="preserve"> deliverables if your proposal is successful</w:t>
      </w:r>
      <w:r>
        <w:rPr>
          <w:bCs/>
        </w:rPr>
        <w:t>.</w:t>
      </w:r>
    </w:p>
    <w:p w14:paraId="4DFC2571" w14:textId="77777777" w:rsidR="001D178F" w:rsidRPr="003209E3" w:rsidRDefault="001D178F" w:rsidP="000D785F">
      <w:pPr>
        <w:rPr>
          <w:bCs/>
        </w:rPr>
      </w:pPr>
    </w:p>
    <w:p w14:paraId="21C7E855" w14:textId="77777777" w:rsidR="00AE2CC2" w:rsidRDefault="00AE2CC2" w:rsidP="00293AE6"/>
    <w:p w14:paraId="4519B842" w14:textId="77777777" w:rsidR="002B4B98" w:rsidRPr="00176290" w:rsidRDefault="002B4B98" w:rsidP="00176290">
      <w:pPr>
        <w:ind w:left="720" w:hanging="720"/>
        <w:rPr>
          <w:b/>
          <w:bCs/>
          <w:color w:val="003543" w:themeColor="text2"/>
        </w:rPr>
      </w:pPr>
      <w:r w:rsidRPr="00176290">
        <w:rPr>
          <w:b/>
          <w:bCs/>
          <w:color w:val="003543" w:themeColor="text2"/>
        </w:rPr>
        <w:t>FAQs</w:t>
      </w:r>
    </w:p>
    <w:p w14:paraId="06BE967E" w14:textId="77777777" w:rsidR="002B4B98" w:rsidRDefault="002B4B98" w:rsidP="002B4B98">
      <w:pPr>
        <w:ind w:left="720" w:hanging="720"/>
        <w:rPr>
          <w:bCs/>
          <w:i/>
          <w:color w:val="FF0000"/>
        </w:rPr>
      </w:pPr>
    </w:p>
    <w:p w14:paraId="5F9482B0" w14:textId="2F33BB13" w:rsidR="004B1A96" w:rsidRPr="003209E3" w:rsidRDefault="004B1A96" w:rsidP="004B1A96">
      <w:pPr>
        <w:ind w:left="720" w:hanging="720"/>
        <w:rPr>
          <w:bCs/>
          <w:color w:val="FF0000"/>
        </w:rPr>
      </w:pPr>
      <w:r w:rsidRPr="00CD413B">
        <w:rPr>
          <w:b/>
          <w:bCs/>
          <w:color w:val="003543" w:themeColor="text2"/>
        </w:rPr>
        <w:t>Q:</w:t>
      </w:r>
      <w:r w:rsidRPr="003209E3">
        <w:rPr>
          <w:bCs/>
          <w:color w:val="FF0000"/>
        </w:rPr>
        <w:tab/>
      </w:r>
      <w:r w:rsidRPr="006B349A">
        <w:rPr>
          <w:b/>
          <w:bCs/>
          <w:color w:val="003543" w:themeColor="text2"/>
        </w:rPr>
        <w:t xml:space="preserve">Is it necessary to have a co-applicant to apply for a </w:t>
      </w:r>
      <w:r w:rsidR="008C1FAF">
        <w:rPr>
          <w:b/>
          <w:bCs/>
          <w:color w:val="003543" w:themeColor="text2"/>
        </w:rPr>
        <w:t>Research Starter Grant</w:t>
      </w:r>
      <w:r w:rsidRPr="006B349A">
        <w:rPr>
          <w:b/>
          <w:bCs/>
          <w:color w:val="003543" w:themeColor="text2"/>
        </w:rPr>
        <w:t>?</w:t>
      </w:r>
      <w:r w:rsidRPr="003209E3">
        <w:rPr>
          <w:bCs/>
          <w:color w:val="FF0000"/>
        </w:rPr>
        <w:t xml:space="preserve"> </w:t>
      </w:r>
    </w:p>
    <w:p w14:paraId="5F6689BB" w14:textId="3FA313DE" w:rsidR="004B1A96" w:rsidRDefault="004B1A96" w:rsidP="004B1A96">
      <w:pPr>
        <w:ind w:left="720" w:hanging="720"/>
        <w:rPr>
          <w:bCs/>
        </w:rPr>
      </w:pPr>
      <w:r w:rsidRPr="003209E3">
        <w:rPr>
          <w:bCs/>
        </w:rPr>
        <w:t>A:</w:t>
      </w:r>
      <w:r w:rsidRPr="003209E3">
        <w:rPr>
          <w:bCs/>
        </w:rPr>
        <w:tab/>
        <w:t>No</w:t>
      </w:r>
      <w:r>
        <w:rPr>
          <w:bCs/>
        </w:rPr>
        <w:t>,</w:t>
      </w:r>
      <w:r w:rsidRPr="003209E3">
        <w:rPr>
          <w:bCs/>
        </w:rPr>
        <w:t xml:space="preserve"> it is not necessary to include a co-applicant in your application</w:t>
      </w:r>
      <w:r>
        <w:rPr>
          <w:bCs/>
        </w:rPr>
        <w:t>, but you should consider whether you need mentorship</w:t>
      </w:r>
      <w:r w:rsidR="5B002394">
        <w:t>, additional expertise</w:t>
      </w:r>
      <w:r w:rsidR="00974C8D">
        <w:rPr>
          <w:bCs/>
        </w:rPr>
        <w:t xml:space="preserve"> or support to carry out your research.</w:t>
      </w:r>
    </w:p>
    <w:p w14:paraId="55D75CC3" w14:textId="77777777" w:rsidR="004B1A96" w:rsidRDefault="004B1A96" w:rsidP="004B1A96">
      <w:pPr>
        <w:ind w:left="720" w:hanging="720"/>
        <w:rPr>
          <w:bCs/>
        </w:rPr>
      </w:pPr>
    </w:p>
    <w:p w14:paraId="272BC53A" w14:textId="21F84295" w:rsidR="004B1A96" w:rsidRPr="00CD413B" w:rsidRDefault="004B1A96" w:rsidP="004B1A96">
      <w:pPr>
        <w:ind w:left="720" w:hanging="720"/>
        <w:rPr>
          <w:b/>
          <w:bCs/>
          <w:color w:val="003543" w:themeColor="text2"/>
        </w:rPr>
      </w:pPr>
      <w:r w:rsidRPr="00CD413B">
        <w:rPr>
          <w:b/>
          <w:bCs/>
          <w:color w:val="003543" w:themeColor="text2"/>
        </w:rPr>
        <w:t>Q:</w:t>
      </w:r>
      <w:r w:rsidRPr="00CD413B">
        <w:rPr>
          <w:b/>
          <w:bCs/>
          <w:color w:val="003543" w:themeColor="text2"/>
        </w:rPr>
        <w:tab/>
        <w:t xml:space="preserve">Will the RCOT </w:t>
      </w:r>
      <w:r w:rsidR="008C1FAF">
        <w:rPr>
          <w:b/>
          <w:bCs/>
          <w:color w:val="003543" w:themeColor="text2"/>
        </w:rPr>
        <w:t>Research and Innovation Fund</w:t>
      </w:r>
      <w:r w:rsidRPr="00CD413B">
        <w:rPr>
          <w:b/>
          <w:bCs/>
          <w:color w:val="003543" w:themeColor="text2"/>
        </w:rPr>
        <w:t xml:space="preserve"> support research activities based outside the UK?</w:t>
      </w:r>
      <w:r w:rsidRPr="00CD413B">
        <w:rPr>
          <w:b/>
          <w:bCs/>
          <w:color w:val="003543" w:themeColor="text2"/>
        </w:rPr>
        <w:tab/>
      </w:r>
    </w:p>
    <w:p w14:paraId="553A03DB" w14:textId="568EB80E" w:rsidR="004B1A96" w:rsidRPr="003209E3" w:rsidRDefault="004B1A96" w:rsidP="004B1A96">
      <w:pPr>
        <w:ind w:left="720" w:hanging="720"/>
        <w:rPr>
          <w:bCs/>
        </w:rPr>
      </w:pPr>
      <w:r w:rsidRPr="003209E3">
        <w:rPr>
          <w:bCs/>
        </w:rPr>
        <w:t>A:</w:t>
      </w:r>
      <w:r w:rsidRPr="003209E3">
        <w:rPr>
          <w:bCs/>
        </w:rPr>
        <w:tab/>
      </w:r>
      <w:r w:rsidR="00E801DF">
        <w:rPr>
          <w:bCs/>
        </w:rPr>
        <w:t>Yes, t</w:t>
      </w:r>
      <w:r w:rsidRPr="003209E3">
        <w:rPr>
          <w:bCs/>
        </w:rPr>
        <w:t xml:space="preserve">he </w:t>
      </w:r>
      <w:r>
        <w:rPr>
          <w:bCs/>
        </w:rPr>
        <w:t xml:space="preserve">RCOT </w:t>
      </w:r>
      <w:r w:rsidR="008C1FAF">
        <w:rPr>
          <w:bCs/>
        </w:rPr>
        <w:t>Research and Innovation Fund</w:t>
      </w:r>
      <w:r w:rsidRPr="003209E3">
        <w:rPr>
          <w:bCs/>
        </w:rPr>
        <w:t xml:space="preserve"> welcomes and has funded projects with an international collaboration, but </w:t>
      </w:r>
      <w:r>
        <w:rPr>
          <w:bCs/>
        </w:rPr>
        <w:t xml:space="preserve">proposals must be aligned to one or more of the </w:t>
      </w:r>
      <w:r w:rsidR="00B859AE">
        <w:rPr>
          <w:bCs/>
        </w:rPr>
        <w:t>t</w:t>
      </w:r>
      <w:r>
        <w:rPr>
          <w:bCs/>
        </w:rPr>
        <w:t>op 10 priorities for occupational therapy</w:t>
      </w:r>
      <w:r w:rsidR="00DA1B17">
        <w:rPr>
          <w:bCs/>
        </w:rPr>
        <w:t xml:space="preserve"> research</w:t>
      </w:r>
      <w:r>
        <w:rPr>
          <w:bCs/>
        </w:rPr>
        <w:t xml:space="preserve"> in the UK, </w:t>
      </w:r>
      <w:r w:rsidRPr="003209E3">
        <w:rPr>
          <w:bCs/>
        </w:rPr>
        <w:t xml:space="preserve">reflect UK local and national policy and </w:t>
      </w:r>
      <w:r>
        <w:rPr>
          <w:bCs/>
        </w:rPr>
        <w:t xml:space="preserve">offer </w:t>
      </w:r>
      <w:r w:rsidRPr="003209E3">
        <w:rPr>
          <w:bCs/>
        </w:rPr>
        <w:t>outcomes to benefit UK practice and service delivery</w:t>
      </w:r>
      <w:r>
        <w:rPr>
          <w:bCs/>
        </w:rPr>
        <w:t>, and people accessing those services</w:t>
      </w:r>
      <w:r w:rsidRPr="003209E3">
        <w:rPr>
          <w:bCs/>
        </w:rPr>
        <w:t>.</w:t>
      </w:r>
    </w:p>
    <w:p w14:paraId="2DB2D4D5" w14:textId="77777777" w:rsidR="004B1A96" w:rsidRPr="003209E3" w:rsidRDefault="004B1A96" w:rsidP="004B1A96">
      <w:pPr>
        <w:rPr>
          <w:bCs/>
        </w:rPr>
      </w:pPr>
    </w:p>
    <w:p w14:paraId="409BB4EA" w14:textId="07804405" w:rsidR="004B1A96" w:rsidRPr="00CD413B" w:rsidRDefault="004B1A96" w:rsidP="004B1A96">
      <w:pPr>
        <w:ind w:left="720" w:hanging="720"/>
        <w:rPr>
          <w:b/>
          <w:bCs/>
          <w:color w:val="003543" w:themeColor="text2"/>
        </w:rPr>
      </w:pPr>
      <w:r w:rsidRPr="00CD413B">
        <w:rPr>
          <w:b/>
          <w:bCs/>
          <w:color w:val="003543" w:themeColor="text2"/>
        </w:rPr>
        <w:t>Q:</w:t>
      </w:r>
      <w:r w:rsidRPr="00CD413B">
        <w:rPr>
          <w:b/>
          <w:bCs/>
          <w:color w:val="003543" w:themeColor="text2"/>
        </w:rPr>
        <w:tab/>
        <w:t xml:space="preserve">I am interested in applying for a </w:t>
      </w:r>
      <w:r w:rsidR="008C1FAF">
        <w:rPr>
          <w:b/>
          <w:bCs/>
          <w:color w:val="003543" w:themeColor="text2"/>
        </w:rPr>
        <w:t>Research Starter Grant</w:t>
      </w:r>
      <w:r w:rsidRPr="00CD413B">
        <w:rPr>
          <w:b/>
          <w:bCs/>
          <w:color w:val="003543" w:themeColor="text2"/>
        </w:rPr>
        <w:t xml:space="preserve"> to support my doctoral studies. At what point should I consider applying?</w:t>
      </w:r>
    </w:p>
    <w:p w14:paraId="30783E10" w14:textId="5568EF5B" w:rsidR="004B1A96" w:rsidRPr="003209E3" w:rsidRDefault="004B1A96" w:rsidP="004B1A96">
      <w:pPr>
        <w:ind w:left="720" w:hanging="720"/>
        <w:rPr>
          <w:bCs/>
        </w:rPr>
      </w:pPr>
      <w:r w:rsidRPr="00CD413B">
        <w:rPr>
          <w:bCs/>
          <w:color w:val="000000" w:themeColor="text1"/>
        </w:rPr>
        <w:t>A:</w:t>
      </w:r>
      <w:r>
        <w:tab/>
      </w:r>
      <w:r w:rsidRPr="003209E3">
        <w:rPr>
          <w:bCs/>
        </w:rPr>
        <w:t xml:space="preserve">The </w:t>
      </w:r>
      <w:r w:rsidR="003A6C0F">
        <w:rPr>
          <w:bCs/>
        </w:rPr>
        <w:t>application</w:t>
      </w:r>
      <w:r w:rsidRPr="003209E3">
        <w:rPr>
          <w:bCs/>
        </w:rPr>
        <w:t xml:space="preserve"> form for the </w:t>
      </w:r>
      <w:r w:rsidR="008C1FAF">
        <w:rPr>
          <w:bCs/>
        </w:rPr>
        <w:t>Research Starter Grant</w:t>
      </w:r>
      <w:r w:rsidRPr="003209E3">
        <w:rPr>
          <w:bCs/>
        </w:rPr>
        <w:t xml:space="preserve"> </w:t>
      </w:r>
      <w:r w:rsidR="0A897992">
        <w:t>must include</w:t>
      </w:r>
      <w:r w:rsidRPr="003209E3">
        <w:rPr>
          <w:bCs/>
        </w:rPr>
        <w:t xml:space="preserve"> a good description of your research study, your proposed methodology and data analysis. You also need to demonstrate the likely impact of the research for the profession, the role of </w:t>
      </w:r>
      <w:r>
        <w:rPr>
          <w:bCs/>
        </w:rPr>
        <w:t xml:space="preserve">people </w:t>
      </w:r>
      <w:r w:rsidR="008C274E">
        <w:rPr>
          <w:bCs/>
        </w:rPr>
        <w:t>with lived experience</w:t>
      </w:r>
      <w:r>
        <w:rPr>
          <w:bCs/>
        </w:rPr>
        <w:t xml:space="preserve"> </w:t>
      </w:r>
      <w:r w:rsidRPr="003209E3">
        <w:rPr>
          <w:bCs/>
        </w:rPr>
        <w:t xml:space="preserve">in the research and provide a breakdown of the funding </w:t>
      </w:r>
      <w:r w:rsidR="00AB017A">
        <w:rPr>
          <w:bCs/>
        </w:rPr>
        <w:t>you need</w:t>
      </w:r>
      <w:r w:rsidRPr="003209E3">
        <w:rPr>
          <w:bCs/>
        </w:rPr>
        <w:t xml:space="preserve">. It is unlikely that you will have this </w:t>
      </w:r>
      <w:r w:rsidR="00AB017A">
        <w:rPr>
          <w:bCs/>
        </w:rPr>
        <w:t xml:space="preserve">detail </w:t>
      </w:r>
      <w:r w:rsidRPr="003209E3">
        <w:rPr>
          <w:bCs/>
        </w:rPr>
        <w:t>before you start your</w:t>
      </w:r>
      <w:r w:rsidR="00AB017A">
        <w:rPr>
          <w:bCs/>
        </w:rPr>
        <w:t xml:space="preserve"> doctorate</w:t>
      </w:r>
      <w:r w:rsidRPr="003209E3">
        <w:rPr>
          <w:bCs/>
        </w:rPr>
        <w:t xml:space="preserve">, so a more appropriate time </w:t>
      </w:r>
      <w:r>
        <w:rPr>
          <w:bCs/>
        </w:rPr>
        <w:t xml:space="preserve">to consider </w:t>
      </w:r>
      <w:r w:rsidR="004F1B81">
        <w:rPr>
          <w:bCs/>
        </w:rPr>
        <w:t>applying</w:t>
      </w:r>
      <w:r>
        <w:rPr>
          <w:bCs/>
        </w:rPr>
        <w:t xml:space="preserve"> </w:t>
      </w:r>
      <w:r w:rsidR="00A560AA">
        <w:rPr>
          <w:bCs/>
        </w:rPr>
        <w:t xml:space="preserve">might </w:t>
      </w:r>
      <w:r w:rsidRPr="003209E3">
        <w:rPr>
          <w:bCs/>
        </w:rPr>
        <w:t xml:space="preserve">be once your research proposal has been agreed with the university. </w:t>
      </w:r>
      <w:r>
        <w:rPr>
          <w:bCs/>
        </w:rPr>
        <w:t xml:space="preserve">We expect that </w:t>
      </w:r>
      <w:r w:rsidRPr="003209E3">
        <w:rPr>
          <w:bCs/>
        </w:rPr>
        <w:t xml:space="preserve">your </w:t>
      </w:r>
      <w:r w:rsidR="00AB017A">
        <w:rPr>
          <w:bCs/>
        </w:rPr>
        <w:t xml:space="preserve">doctoral </w:t>
      </w:r>
      <w:r w:rsidRPr="003209E3">
        <w:rPr>
          <w:bCs/>
        </w:rPr>
        <w:t xml:space="preserve">supervisor </w:t>
      </w:r>
      <w:r>
        <w:rPr>
          <w:bCs/>
        </w:rPr>
        <w:t>will</w:t>
      </w:r>
      <w:r w:rsidRPr="003209E3">
        <w:rPr>
          <w:bCs/>
        </w:rPr>
        <w:t xml:space="preserve"> read and comment on your proposal before </w:t>
      </w:r>
      <w:r>
        <w:rPr>
          <w:bCs/>
        </w:rPr>
        <w:t xml:space="preserve">you submit </w:t>
      </w:r>
      <w:r w:rsidR="00837421">
        <w:rPr>
          <w:bCs/>
        </w:rPr>
        <w:t>it and</w:t>
      </w:r>
      <w:r>
        <w:rPr>
          <w:bCs/>
        </w:rPr>
        <w:t xml:space="preserve"> must </w:t>
      </w:r>
      <w:r w:rsidR="00837421">
        <w:rPr>
          <w:bCs/>
        </w:rPr>
        <w:t xml:space="preserve">give </w:t>
      </w:r>
      <w:r>
        <w:rPr>
          <w:bCs/>
        </w:rPr>
        <w:t>their support via a signature on the application form</w:t>
      </w:r>
      <w:r w:rsidRPr="003209E3">
        <w:rPr>
          <w:bCs/>
        </w:rPr>
        <w:t>.</w:t>
      </w:r>
    </w:p>
    <w:p w14:paraId="0FF1C97A" w14:textId="77777777" w:rsidR="004B1A96" w:rsidRPr="003209E3" w:rsidRDefault="004B1A96" w:rsidP="004B1A96">
      <w:pPr>
        <w:rPr>
          <w:bCs/>
        </w:rPr>
      </w:pPr>
    </w:p>
    <w:p w14:paraId="49CB02BE" w14:textId="0C1A4D99" w:rsidR="004B1A96" w:rsidRPr="002B4B98" w:rsidRDefault="004B1A96" w:rsidP="004B1A96">
      <w:pPr>
        <w:pStyle w:val="Heading2"/>
        <w:ind w:left="720" w:hanging="720"/>
      </w:pPr>
      <w:r w:rsidRPr="002B4B98">
        <w:t>Q:</w:t>
      </w:r>
      <w:r w:rsidRPr="002B4B98">
        <w:tab/>
        <w:t xml:space="preserve">I am applying for a </w:t>
      </w:r>
      <w:r w:rsidR="008C1FAF">
        <w:t>Research Starter Grant</w:t>
      </w:r>
      <w:r w:rsidRPr="002B4B98">
        <w:t xml:space="preserve"> to support my doctoral studies. Should I include my supervisor as a co-applicant?</w:t>
      </w:r>
    </w:p>
    <w:p w14:paraId="1C8E686C" w14:textId="30A753A9" w:rsidR="00A962B9" w:rsidRDefault="004B1A96" w:rsidP="00A962B9">
      <w:pPr>
        <w:ind w:left="720" w:hanging="720"/>
        <w:rPr>
          <w:bCs/>
        </w:rPr>
      </w:pPr>
      <w:r w:rsidRPr="003209E3">
        <w:rPr>
          <w:bCs/>
        </w:rPr>
        <w:t>A:</w:t>
      </w:r>
      <w:r w:rsidRPr="003209E3">
        <w:rPr>
          <w:bCs/>
        </w:rPr>
        <w:tab/>
      </w:r>
      <w:r>
        <w:rPr>
          <w:bCs/>
        </w:rPr>
        <w:t xml:space="preserve">It is not necessary to have your </w:t>
      </w:r>
      <w:r w:rsidR="00A962B9">
        <w:rPr>
          <w:bCs/>
        </w:rPr>
        <w:t xml:space="preserve">doctoral </w:t>
      </w:r>
      <w:r>
        <w:rPr>
          <w:bCs/>
        </w:rPr>
        <w:t xml:space="preserve">supervisor included as a co-applicant, although it is possible. However, your supervisor’s time </w:t>
      </w:r>
      <w:r w:rsidR="002C1400">
        <w:rPr>
          <w:bCs/>
        </w:rPr>
        <w:t>cannot be</w:t>
      </w:r>
      <w:r>
        <w:rPr>
          <w:bCs/>
        </w:rPr>
        <w:t xml:space="preserve"> costed into the </w:t>
      </w:r>
      <w:r w:rsidR="002C1400">
        <w:rPr>
          <w:bCs/>
        </w:rPr>
        <w:t>application</w:t>
      </w:r>
      <w:r>
        <w:rPr>
          <w:bCs/>
        </w:rPr>
        <w:t xml:space="preserve">.  </w:t>
      </w:r>
      <w:r w:rsidRPr="00A71AE8">
        <w:rPr>
          <w:b/>
          <w:bCs/>
        </w:rPr>
        <w:t>At a minimum</w:t>
      </w:r>
      <w:r>
        <w:rPr>
          <w:bCs/>
        </w:rPr>
        <w:t xml:space="preserve"> we expect them to have peer reviewed the proposal, and they must </w:t>
      </w:r>
      <w:r w:rsidR="00A962B9">
        <w:rPr>
          <w:bCs/>
        </w:rPr>
        <w:t>give their support via a signature on the application form</w:t>
      </w:r>
      <w:r w:rsidR="00A962B9" w:rsidRPr="003209E3">
        <w:rPr>
          <w:bCs/>
        </w:rPr>
        <w:t>.</w:t>
      </w:r>
    </w:p>
    <w:p w14:paraId="71420795" w14:textId="77777777" w:rsidR="004661C2" w:rsidRDefault="004661C2" w:rsidP="00A962B9">
      <w:pPr>
        <w:ind w:left="720" w:hanging="720"/>
        <w:rPr>
          <w:bCs/>
        </w:rPr>
      </w:pPr>
    </w:p>
    <w:p w14:paraId="2E02E49B" w14:textId="77777777" w:rsidR="004661C2" w:rsidRPr="00176290" w:rsidRDefault="004661C2" w:rsidP="004661C2">
      <w:pPr>
        <w:ind w:left="720" w:hanging="720"/>
        <w:rPr>
          <w:b/>
          <w:bCs/>
          <w:color w:val="003543" w:themeColor="text2"/>
        </w:rPr>
      </w:pPr>
      <w:r w:rsidRPr="00176290">
        <w:rPr>
          <w:b/>
          <w:bCs/>
          <w:color w:val="003543" w:themeColor="text2"/>
        </w:rPr>
        <w:t xml:space="preserve">Q: </w:t>
      </w:r>
      <w:r w:rsidRPr="00176290">
        <w:rPr>
          <w:b/>
          <w:bCs/>
          <w:color w:val="003543" w:themeColor="text2"/>
        </w:rPr>
        <w:tab/>
        <w:t xml:space="preserve">Should I consider the implications of the COVID pandemic when submitting my application? </w:t>
      </w:r>
    </w:p>
    <w:p w14:paraId="4008D1D2" w14:textId="77777777" w:rsidR="004661C2" w:rsidRPr="003209E3" w:rsidRDefault="004661C2" w:rsidP="004661C2">
      <w:pPr>
        <w:ind w:left="720" w:hanging="720"/>
      </w:pPr>
      <w:r>
        <w:t xml:space="preserve">A: </w:t>
      </w:r>
      <w:r>
        <w:tab/>
        <w:t xml:space="preserve">We are still encouraging applicants to continue to think creatively and consider new ways of working and how people are adapting their research and methods after the impact of the COVID pandemic. If you are proposing online or virtual engagement with participants, you should show that you have considered aspects of digital poverty and equitable access. If you are proposing in-person data collection, it is worth having some flexibility and contingency planning. </w:t>
      </w:r>
    </w:p>
    <w:p w14:paraId="0C35206C" w14:textId="1E48AF6F" w:rsidR="004B1A96" w:rsidRPr="003209E3" w:rsidRDefault="004B1A96" w:rsidP="004B1A96">
      <w:pPr>
        <w:ind w:left="720" w:hanging="720"/>
        <w:rPr>
          <w:bCs/>
        </w:rPr>
      </w:pPr>
    </w:p>
    <w:p w14:paraId="467B47A6" w14:textId="21B068BE" w:rsidR="002B4B98" w:rsidRPr="00176290" w:rsidRDefault="002B4B98" w:rsidP="002B4B98">
      <w:pPr>
        <w:ind w:left="720" w:hanging="720"/>
        <w:rPr>
          <w:b/>
          <w:bCs/>
          <w:color w:val="003543" w:themeColor="text2"/>
        </w:rPr>
      </w:pPr>
      <w:r w:rsidRPr="00176290">
        <w:rPr>
          <w:b/>
          <w:bCs/>
          <w:color w:val="003543" w:themeColor="text2"/>
        </w:rPr>
        <w:t xml:space="preserve">Q: </w:t>
      </w:r>
      <w:r w:rsidRPr="00176290">
        <w:rPr>
          <w:b/>
          <w:bCs/>
          <w:color w:val="003543" w:themeColor="text2"/>
        </w:rPr>
        <w:tab/>
        <w:t xml:space="preserve">What funding aspects can be included within my costings for a proposed </w:t>
      </w:r>
      <w:r w:rsidR="008C1FAF">
        <w:rPr>
          <w:b/>
          <w:bCs/>
          <w:color w:val="003543" w:themeColor="text2"/>
        </w:rPr>
        <w:t>Research Starter Grant</w:t>
      </w:r>
      <w:r w:rsidRPr="00176290">
        <w:rPr>
          <w:b/>
          <w:bCs/>
          <w:color w:val="003543" w:themeColor="text2"/>
        </w:rPr>
        <w:t xml:space="preserve">? </w:t>
      </w:r>
    </w:p>
    <w:p w14:paraId="02787DA8" w14:textId="711437D0" w:rsidR="002B4B98" w:rsidRDefault="002B4B98" w:rsidP="002B4B98">
      <w:pPr>
        <w:ind w:left="720" w:hanging="720"/>
        <w:rPr>
          <w:bCs/>
        </w:rPr>
      </w:pPr>
      <w:r w:rsidRPr="003209E3">
        <w:rPr>
          <w:bCs/>
        </w:rPr>
        <w:t xml:space="preserve">A: </w:t>
      </w:r>
      <w:r w:rsidRPr="003209E3">
        <w:rPr>
          <w:bCs/>
        </w:rPr>
        <w:tab/>
        <w:t xml:space="preserve">We expect the funding section of the application form to include actual costs related to undertaking the project – for example, staff time costs, administrative costs and materials. Doctoral students may apply for support towards </w:t>
      </w:r>
      <w:r>
        <w:rPr>
          <w:bCs/>
        </w:rPr>
        <w:t xml:space="preserve">future </w:t>
      </w:r>
      <w:r w:rsidRPr="003209E3">
        <w:rPr>
          <w:bCs/>
        </w:rPr>
        <w:t xml:space="preserve">course fees. </w:t>
      </w:r>
      <w:r w:rsidR="00AB3F47">
        <w:rPr>
          <w:bCs/>
        </w:rPr>
        <w:t>As</w:t>
      </w:r>
      <w:r w:rsidRPr="003209E3">
        <w:rPr>
          <w:bCs/>
        </w:rPr>
        <w:t xml:space="preserve"> a registered charity </w:t>
      </w:r>
      <w:r w:rsidR="00850656">
        <w:rPr>
          <w:bCs/>
        </w:rPr>
        <w:t>we</w:t>
      </w:r>
      <w:r w:rsidRPr="003209E3">
        <w:rPr>
          <w:bCs/>
        </w:rPr>
        <w:t xml:space="preserve"> do</w:t>
      </w:r>
      <w:r w:rsidR="00765874">
        <w:rPr>
          <w:bCs/>
        </w:rPr>
        <w:t>n’</w:t>
      </w:r>
      <w:r w:rsidRPr="003209E3">
        <w:rPr>
          <w:bCs/>
        </w:rPr>
        <w:t xml:space="preserve">t expect to fund </w:t>
      </w:r>
      <w:r w:rsidR="000F1769">
        <w:rPr>
          <w:bCs/>
        </w:rPr>
        <w:t>institution</w:t>
      </w:r>
      <w:r w:rsidRPr="003209E3">
        <w:rPr>
          <w:bCs/>
        </w:rPr>
        <w:t xml:space="preserve"> overheads. The </w:t>
      </w:r>
      <w:r w:rsidR="008C1FAF">
        <w:rPr>
          <w:bCs/>
        </w:rPr>
        <w:t>Research and Innovation Fund</w:t>
      </w:r>
      <w:r>
        <w:rPr>
          <w:bCs/>
        </w:rPr>
        <w:t xml:space="preserve"> </w:t>
      </w:r>
      <w:r w:rsidR="004661C2">
        <w:rPr>
          <w:bCs/>
        </w:rPr>
        <w:t>Panel</w:t>
      </w:r>
      <w:r w:rsidRPr="003209E3">
        <w:rPr>
          <w:bCs/>
        </w:rPr>
        <w:t xml:space="preserve"> will discuss </w:t>
      </w:r>
      <w:r w:rsidR="009616DF">
        <w:rPr>
          <w:bCs/>
        </w:rPr>
        <w:t>whether</w:t>
      </w:r>
      <w:r w:rsidRPr="003209E3">
        <w:rPr>
          <w:bCs/>
        </w:rPr>
        <w:t xml:space="preserve"> the costs proposed seem reasonable </w:t>
      </w:r>
      <w:r w:rsidR="00B67A71">
        <w:rPr>
          <w:bCs/>
        </w:rPr>
        <w:t xml:space="preserve">for </w:t>
      </w:r>
      <w:r w:rsidRPr="003209E3">
        <w:rPr>
          <w:bCs/>
        </w:rPr>
        <w:t xml:space="preserve">the work planned. </w:t>
      </w:r>
    </w:p>
    <w:p w14:paraId="2963FB77" w14:textId="77777777" w:rsidR="00E82FE2" w:rsidRPr="003209E3" w:rsidRDefault="00E82FE2" w:rsidP="002B4B98">
      <w:pPr>
        <w:ind w:left="720" w:hanging="720"/>
        <w:rPr>
          <w:bCs/>
        </w:rPr>
      </w:pPr>
    </w:p>
    <w:p w14:paraId="3CDB0ADC" w14:textId="757F50BB" w:rsidR="002B4B98" w:rsidRPr="00176290" w:rsidRDefault="002B4B98" w:rsidP="002B4B98">
      <w:pPr>
        <w:ind w:left="720" w:hanging="720"/>
        <w:rPr>
          <w:b/>
          <w:bCs/>
          <w:color w:val="003543" w:themeColor="text2"/>
        </w:rPr>
      </w:pPr>
      <w:r w:rsidRPr="00176290">
        <w:rPr>
          <w:b/>
          <w:bCs/>
          <w:color w:val="003543" w:themeColor="text2"/>
        </w:rPr>
        <w:t>Q:</w:t>
      </w:r>
      <w:r w:rsidRPr="00176290">
        <w:rPr>
          <w:b/>
          <w:bCs/>
          <w:color w:val="003543" w:themeColor="text2"/>
        </w:rPr>
        <w:tab/>
        <w:t xml:space="preserve">Should inflation be included in the costs for a RCOT </w:t>
      </w:r>
      <w:r w:rsidR="008C1FAF">
        <w:rPr>
          <w:b/>
          <w:bCs/>
          <w:color w:val="003543" w:themeColor="text2"/>
        </w:rPr>
        <w:t>Research and Innovation Fund</w:t>
      </w:r>
      <w:r w:rsidRPr="00176290">
        <w:rPr>
          <w:b/>
          <w:bCs/>
          <w:color w:val="003543" w:themeColor="text2"/>
        </w:rPr>
        <w:t xml:space="preserve"> grant? If so, at what rate?</w:t>
      </w:r>
    </w:p>
    <w:p w14:paraId="3A3C800D" w14:textId="1AD291AD" w:rsidR="002B4B98" w:rsidRPr="003209E3" w:rsidRDefault="002B4B98" w:rsidP="002B4B98">
      <w:pPr>
        <w:rPr>
          <w:bCs/>
        </w:rPr>
      </w:pPr>
      <w:r w:rsidRPr="003209E3">
        <w:rPr>
          <w:bCs/>
        </w:rPr>
        <w:t xml:space="preserve">A: </w:t>
      </w:r>
      <w:r w:rsidRPr="003209E3">
        <w:rPr>
          <w:bCs/>
        </w:rPr>
        <w:tab/>
        <w:t>Yes</w:t>
      </w:r>
      <w:r w:rsidR="00D84DF0">
        <w:rPr>
          <w:bCs/>
        </w:rPr>
        <w:t>,</w:t>
      </w:r>
      <w:r w:rsidRPr="003209E3">
        <w:rPr>
          <w:bCs/>
        </w:rPr>
        <w:t xml:space="preserve"> inflation should be accounted for at </w:t>
      </w:r>
      <w:r w:rsidR="009616DF">
        <w:rPr>
          <w:bCs/>
        </w:rPr>
        <w:t>your</w:t>
      </w:r>
      <w:r w:rsidRPr="003209E3">
        <w:rPr>
          <w:bCs/>
        </w:rPr>
        <w:t xml:space="preserve"> institution’s standard rate.  </w:t>
      </w:r>
    </w:p>
    <w:p w14:paraId="3E093C4D" w14:textId="77777777" w:rsidR="002B4B98" w:rsidRDefault="002B4B98" w:rsidP="002B4B98">
      <w:pPr>
        <w:rPr>
          <w:bCs/>
        </w:rPr>
      </w:pPr>
    </w:p>
    <w:p w14:paraId="035B3E0D" w14:textId="1BACF977" w:rsidR="002B4B98" w:rsidRPr="00CD413B" w:rsidRDefault="002B4B98" w:rsidP="002B4B98">
      <w:pPr>
        <w:ind w:left="720" w:hanging="720"/>
        <w:rPr>
          <w:b/>
          <w:bCs/>
          <w:color w:val="003543" w:themeColor="text2"/>
        </w:rPr>
      </w:pPr>
      <w:r w:rsidRPr="00CD413B">
        <w:rPr>
          <w:b/>
          <w:bCs/>
          <w:color w:val="003543" w:themeColor="text2"/>
        </w:rPr>
        <w:t xml:space="preserve">Q: </w:t>
      </w:r>
      <w:r w:rsidRPr="00CD413B">
        <w:rPr>
          <w:b/>
          <w:bCs/>
          <w:color w:val="003543" w:themeColor="text2"/>
        </w:rPr>
        <w:tab/>
      </w:r>
      <w:r w:rsidR="003E5718">
        <w:rPr>
          <w:b/>
          <w:bCs/>
          <w:color w:val="003543" w:themeColor="text2"/>
        </w:rPr>
        <w:t xml:space="preserve">Can I include attendance at a conference as part of my costs? </w:t>
      </w:r>
    </w:p>
    <w:p w14:paraId="10851C84" w14:textId="7C177D7C" w:rsidR="002B4B98" w:rsidRDefault="002B4B98" w:rsidP="004661C2">
      <w:pPr>
        <w:ind w:left="720" w:hanging="720"/>
        <w:rPr>
          <w:bCs/>
        </w:rPr>
      </w:pPr>
      <w:r w:rsidRPr="003209E3">
        <w:rPr>
          <w:bCs/>
        </w:rPr>
        <w:t xml:space="preserve">A: </w:t>
      </w:r>
      <w:r w:rsidRPr="003209E3">
        <w:rPr>
          <w:bCs/>
        </w:rPr>
        <w:tab/>
      </w:r>
      <w:r w:rsidR="008F26A6">
        <w:rPr>
          <w:bCs/>
        </w:rPr>
        <w:t>Yes,</w:t>
      </w:r>
      <w:r w:rsidRPr="003209E3">
        <w:rPr>
          <w:bCs/>
        </w:rPr>
        <w:t xml:space="preserve"> subject to an overall maximum of £1K for a </w:t>
      </w:r>
      <w:r w:rsidR="008C1FAF">
        <w:rPr>
          <w:bCs/>
        </w:rPr>
        <w:t>Research Starter Grant</w:t>
      </w:r>
      <w:r w:rsidRPr="003209E3">
        <w:rPr>
          <w:bCs/>
        </w:rPr>
        <w:t>.</w:t>
      </w:r>
      <w:r>
        <w:rPr>
          <w:bCs/>
        </w:rPr>
        <w:t xml:space="preserve"> </w:t>
      </w:r>
    </w:p>
    <w:p w14:paraId="343F9E9C" w14:textId="628F0131" w:rsidR="00974C8D" w:rsidRDefault="00974C8D" w:rsidP="002B4B98">
      <w:pPr>
        <w:ind w:left="720" w:hanging="720"/>
        <w:rPr>
          <w:bCs/>
        </w:rPr>
      </w:pPr>
    </w:p>
    <w:p w14:paraId="148D5362" w14:textId="77777777" w:rsidR="004D65F2" w:rsidRPr="003209E3" w:rsidRDefault="004D65F2" w:rsidP="002B4B98">
      <w:pPr>
        <w:ind w:left="720" w:hanging="720"/>
        <w:rPr>
          <w:bCs/>
        </w:rPr>
      </w:pPr>
    </w:p>
    <w:p w14:paraId="11E3B1D5" w14:textId="77777777" w:rsidR="002F6DCE" w:rsidRPr="00DD158C" w:rsidRDefault="002F6DCE" w:rsidP="002F6DCE">
      <w:pPr>
        <w:rPr>
          <w:b/>
          <w:bCs/>
          <w:color w:val="003543" w:themeColor="text2"/>
        </w:rPr>
      </w:pPr>
      <w:r w:rsidRPr="00DD158C">
        <w:rPr>
          <w:b/>
          <w:bCs/>
          <w:color w:val="003543" w:themeColor="text2"/>
        </w:rPr>
        <w:t>Further help and advice</w:t>
      </w:r>
    </w:p>
    <w:p w14:paraId="6729FC90" w14:textId="77777777" w:rsidR="002F6DCE" w:rsidRPr="003209E3" w:rsidRDefault="002F6DCE" w:rsidP="002F6DCE">
      <w:pPr>
        <w:rPr>
          <w:bCs/>
        </w:rPr>
      </w:pPr>
    </w:p>
    <w:p w14:paraId="50CB0564" w14:textId="2E38BF42" w:rsidR="002F6DCE" w:rsidRPr="000021A9" w:rsidRDefault="002F6DCE" w:rsidP="002F6DCE">
      <w:r>
        <w:t xml:space="preserve">If you would like to discuss your project proposal, particularly if you are unsure if it is the right time to submit a grant application or if you have a question about the </w:t>
      </w:r>
      <w:r w:rsidR="19404A34">
        <w:t>application</w:t>
      </w:r>
      <w:r>
        <w:t xml:space="preserve"> process, please contact Angie Thompson, RCOT R&amp;D Officer, in the first instance at: </w:t>
      </w:r>
      <w:hyperlink r:id="rId13">
        <w:r w:rsidRPr="110EC9F7">
          <w:rPr>
            <w:rStyle w:val="Hyperlink"/>
          </w:rPr>
          <w:t>angie.thompson@rcot.co.uk</w:t>
        </w:r>
      </w:hyperlink>
      <w:r>
        <w:t xml:space="preserve"> </w:t>
      </w:r>
      <w:r w:rsidR="0077603E">
        <w:t>or</w:t>
      </w:r>
      <w:r>
        <w:t xml:space="preserve"> tel</w:t>
      </w:r>
      <w:r w:rsidR="00F109E1">
        <w:t>ephone</w:t>
      </w:r>
      <w:r>
        <w:t>: 020 3141 4615.</w:t>
      </w:r>
    </w:p>
    <w:p w14:paraId="179AA872" w14:textId="77777777" w:rsidR="002F6DCE" w:rsidRDefault="002F6DCE" w:rsidP="002F6DCE">
      <w:pPr>
        <w:rPr>
          <w:bCs/>
        </w:rPr>
      </w:pPr>
    </w:p>
    <w:p w14:paraId="233CCC19" w14:textId="77777777" w:rsidR="002F6DCE" w:rsidRPr="00511BBF" w:rsidRDefault="002F6DCE" w:rsidP="002F6DCE">
      <w:pPr>
        <w:rPr>
          <w:b/>
          <w:bCs/>
          <w:color w:val="003543" w:themeColor="text2"/>
        </w:rPr>
      </w:pPr>
      <w:r w:rsidRPr="00511BBF">
        <w:rPr>
          <w:b/>
          <w:bCs/>
          <w:color w:val="003543" w:themeColor="text2"/>
        </w:rPr>
        <w:t>Finally ….</w:t>
      </w:r>
    </w:p>
    <w:p w14:paraId="6E6E94C6" w14:textId="77777777" w:rsidR="002F6DCE" w:rsidRPr="003209E3" w:rsidRDefault="002F6DCE" w:rsidP="002F6DCE">
      <w:pPr>
        <w:rPr>
          <w:bCs/>
        </w:rPr>
      </w:pPr>
    </w:p>
    <w:p w14:paraId="61DA7132" w14:textId="6A5DC02E" w:rsidR="00DF5CA5" w:rsidRDefault="00975203" w:rsidP="002F6DCE">
      <w:pPr>
        <w:rPr>
          <w:bCs/>
        </w:rPr>
      </w:pPr>
      <w:r>
        <w:rPr>
          <w:bCs/>
        </w:rPr>
        <w:t xml:space="preserve">You can find other funding opportunities through </w:t>
      </w:r>
      <w:r w:rsidR="002F6DCE" w:rsidRPr="00105770">
        <w:rPr>
          <w:bCs/>
        </w:rPr>
        <w:t>the R&amp;D Bulletin</w:t>
      </w:r>
      <w:r w:rsidR="003E497D">
        <w:rPr>
          <w:bCs/>
        </w:rPr>
        <w:t xml:space="preserve"> and di</w:t>
      </w:r>
      <w:r w:rsidR="00DD476B">
        <w:rPr>
          <w:bCs/>
        </w:rPr>
        <w:t>scuss research opportunities and issues with other RCOT members via Research Connect</w:t>
      </w:r>
      <w:r w:rsidR="005D5D04">
        <w:rPr>
          <w:bCs/>
        </w:rPr>
        <w:t xml:space="preserve">. </w:t>
      </w:r>
      <w:r w:rsidR="002F6DCE" w:rsidRPr="00105770">
        <w:rPr>
          <w:bCs/>
        </w:rPr>
        <w:t xml:space="preserve">You can find </w:t>
      </w:r>
      <w:r w:rsidR="00DD476B">
        <w:rPr>
          <w:bCs/>
        </w:rPr>
        <w:t>out how to access both here:</w:t>
      </w:r>
      <w:r w:rsidR="002F6DCE" w:rsidRPr="00105770">
        <w:rPr>
          <w:bCs/>
        </w:rPr>
        <w:t xml:space="preserve"> </w:t>
      </w:r>
      <w:hyperlink r:id="rId14" w:anchor="research-networking" w:history="1">
        <w:r w:rsidR="002F6DCE" w:rsidRPr="00105770">
          <w:rPr>
            <w:rStyle w:val="Hyperlink"/>
          </w:rPr>
          <w:t>https://www.rcot.co.uk/practice-resources/research-and-development#research-networking</w:t>
        </w:r>
      </w:hyperlink>
      <w:r w:rsidR="002F6DCE" w:rsidRPr="00105770">
        <w:rPr>
          <w:bCs/>
        </w:rPr>
        <w:t xml:space="preserve">. </w:t>
      </w:r>
    </w:p>
    <w:p w14:paraId="60455F77" w14:textId="77777777" w:rsidR="00DF5CA5" w:rsidRDefault="00DF5CA5" w:rsidP="002F6DCE">
      <w:pPr>
        <w:rPr>
          <w:bCs/>
        </w:rPr>
      </w:pPr>
    </w:p>
    <w:p w14:paraId="626F1937" w14:textId="77777777" w:rsidR="00C57A07" w:rsidRPr="00293AE6" w:rsidRDefault="00C57A07" w:rsidP="00293AE6"/>
    <w:p w14:paraId="3841D4D7" w14:textId="77777777" w:rsidR="00AA0FC8" w:rsidRPr="00AA0FC8" w:rsidRDefault="00AA0FC8" w:rsidP="00AA0FC8">
      <w:pPr>
        <w:tabs>
          <w:tab w:val="left" w:pos="8518"/>
        </w:tabs>
      </w:pPr>
      <w:r>
        <w:tab/>
      </w:r>
    </w:p>
    <w:sectPr w:rsidR="00AA0FC8" w:rsidRPr="00AA0FC8" w:rsidSect="008E4919">
      <w:headerReference w:type="default" r:id="rId15"/>
      <w:footerReference w:type="default" r:id="rId16"/>
      <w:headerReference w:type="first" r:id="rId17"/>
      <w:footerReference w:type="first" r:id="rId18"/>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C049C" w14:textId="77777777" w:rsidR="00FD1723" w:rsidRDefault="00FD1723" w:rsidP="00896FCA">
      <w:r>
        <w:separator/>
      </w:r>
    </w:p>
  </w:endnote>
  <w:endnote w:type="continuationSeparator" w:id="0">
    <w:p w14:paraId="4BCB7894" w14:textId="77777777" w:rsidR="00FD1723" w:rsidRDefault="00FD1723" w:rsidP="00896FCA">
      <w:r>
        <w:continuationSeparator/>
      </w:r>
    </w:p>
  </w:endnote>
  <w:endnote w:type="continuationNotice" w:id="1">
    <w:p w14:paraId="6D016650" w14:textId="77777777" w:rsidR="00FD1723" w:rsidRDefault="00FD1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D2DC" w14:textId="4B07796E" w:rsidR="005D669E" w:rsidRDefault="00FD5879" w:rsidP="005D669E">
    <w:pPr>
      <w:pStyle w:val="Footer"/>
      <w:jc w:val="center"/>
      <w:rPr>
        <w:sz w:val="16"/>
      </w:rPr>
    </w:pPr>
    <w:r>
      <w:fldChar w:fldCharType="begin"/>
    </w:r>
    <w:r>
      <w:rPr>
        <w:lang w:val="en-GB"/>
      </w:rPr>
      <w:instrText xml:space="preserve"> DATE \@ "d MMMM yyyy" </w:instrText>
    </w:r>
    <w:r>
      <w:fldChar w:fldCharType="separate"/>
    </w:r>
    <w:r w:rsidR="00206011">
      <w:rPr>
        <w:noProof/>
        <w:lang w:val="en-GB"/>
      </w:rPr>
      <w:t>16 September 2024</w:t>
    </w:r>
    <w:r>
      <w:fldChar w:fldCharType="end"/>
    </w:r>
    <w:r w:rsidR="00511BBF">
      <w:t xml:space="preserve">  </w:t>
    </w:r>
    <w:r w:rsidR="008C1FAF">
      <w:rPr>
        <w:sz w:val="16"/>
      </w:rPr>
      <w:t>Research Starter Grant</w:t>
    </w:r>
    <w:r w:rsidR="005D669E">
      <w:rPr>
        <w:sz w:val="16"/>
      </w:rPr>
      <w:t xml:space="preserve"> 202</w:t>
    </w:r>
    <w:r w:rsidR="00301453">
      <w:rPr>
        <w:sz w:val="16"/>
      </w:rPr>
      <w:t>5</w:t>
    </w:r>
    <w:r w:rsidR="005D669E">
      <w:rPr>
        <w:sz w:val="16"/>
      </w:rPr>
      <w:t xml:space="preserve">: </w:t>
    </w:r>
    <w:r w:rsidR="00974C8D">
      <w:rPr>
        <w:sz w:val="16"/>
      </w:rPr>
      <w:t>Top tips and</w:t>
    </w:r>
    <w:r w:rsidR="005D669E">
      <w:rPr>
        <w:sz w:val="16"/>
      </w:rPr>
      <w:t xml:space="preserve"> FAQs</w:t>
    </w:r>
  </w:p>
  <w:p w14:paraId="46D13154" w14:textId="6D0F3E60" w:rsidR="00896FCA" w:rsidRPr="00A5434C" w:rsidRDefault="00FD5879" w:rsidP="00FD5879">
    <w:pPr>
      <w:pStyle w:val="Footer"/>
      <w:tabs>
        <w:tab w:val="clear" w:pos="9026"/>
        <w:tab w:val="right" w:pos="9693"/>
      </w:tabs>
      <w:jc w:val="both"/>
    </w:pP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D1BF" w14:textId="6F9A53E6"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206011">
      <w:rPr>
        <w:noProof/>
        <w:lang w:val="en-GB"/>
      </w:rPr>
      <w:t>16 September 2024</w:t>
    </w:r>
    <w:r>
      <w:fldChar w:fldCharType="end"/>
    </w:r>
    <w:r w:rsidR="00357437">
      <w:tab/>
    </w:r>
    <w:r w:rsidR="008C1FAF">
      <w:t>Research Starter Grant</w:t>
    </w:r>
    <w:r w:rsidR="00357437">
      <w:t xml:space="preserve"> FAQs</w:t>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8DA5" w14:textId="77777777" w:rsidR="00FD1723" w:rsidRDefault="00FD1723" w:rsidP="00896FCA">
      <w:r>
        <w:separator/>
      </w:r>
    </w:p>
  </w:footnote>
  <w:footnote w:type="continuationSeparator" w:id="0">
    <w:p w14:paraId="13A29365" w14:textId="77777777" w:rsidR="00FD1723" w:rsidRDefault="00FD1723" w:rsidP="00896FCA">
      <w:r>
        <w:continuationSeparator/>
      </w:r>
    </w:p>
  </w:footnote>
  <w:footnote w:type="continuationNotice" w:id="1">
    <w:p w14:paraId="3331D707" w14:textId="77777777" w:rsidR="00FD1723" w:rsidRDefault="00FD1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EAC4" w14:textId="77777777" w:rsidR="00896FCA" w:rsidRPr="00A5434C" w:rsidRDefault="0055163E" w:rsidP="00A5434C">
    <w:r w:rsidRPr="00A5434C">
      <w:rPr>
        <w:noProof/>
      </w:rPr>
      <w:drawing>
        <wp:anchor distT="0" distB="0" distL="114300" distR="114300" simplePos="0" relativeHeight="251658240" behindDoc="1" locked="0" layoutInCell="1" allowOverlap="1" wp14:anchorId="251F0ABA" wp14:editId="32EB4F4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AC45" w14:textId="77777777" w:rsidR="004967C1" w:rsidRPr="00A5434C" w:rsidRDefault="00702CF5" w:rsidP="00A5434C">
    <w:r w:rsidRPr="00A5434C">
      <w:rPr>
        <w:noProof/>
      </w:rPr>
      <w:drawing>
        <wp:anchor distT="0" distB="0" distL="114300" distR="114300" simplePos="0" relativeHeight="251658241" behindDoc="1" locked="0" layoutInCell="1" allowOverlap="1" wp14:anchorId="084CF1C5" wp14:editId="0AE3D508">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Qy+KnIliT8rxm" int2:id="PmqsC6p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A410C2"/>
    <w:multiLevelType w:val="hybridMultilevel"/>
    <w:tmpl w:val="457AB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F4E4D84"/>
    <w:multiLevelType w:val="hybridMultilevel"/>
    <w:tmpl w:val="B8701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097D2A"/>
    <w:multiLevelType w:val="hybridMultilevel"/>
    <w:tmpl w:val="92C4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332BE"/>
    <w:multiLevelType w:val="multilevel"/>
    <w:tmpl w:val="2FC899AC"/>
    <w:numStyleLink w:val="RCOT-BulletList"/>
  </w:abstractNum>
  <w:abstractNum w:abstractNumId="24"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4CC2F58"/>
    <w:multiLevelType w:val="hybridMultilevel"/>
    <w:tmpl w:val="140A1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B253AAB"/>
    <w:multiLevelType w:val="hybridMultilevel"/>
    <w:tmpl w:val="D8F8402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1"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B122E"/>
    <w:multiLevelType w:val="hybridMultilevel"/>
    <w:tmpl w:val="86A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3977075">
    <w:abstractNumId w:val="24"/>
  </w:num>
  <w:num w:numId="2" w16cid:durableId="287321178">
    <w:abstractNumId w:val="20"/>
  </w:num>
  <w:num w:numId="3" w16cid:durableId="2071338609">
    <w:abstractNumId w:val="0"/>
  </w:num>
  <w:num w:numId="4" w16cid:durableId="1101606094">
    <w:abstractNumId w:val="1"/>
  </w:num>
  <w:num w:numId="5" w16cid:durableId="1658071942">
    <w:abstractNumId w:val="2"/>
  </w:num>
  <w:num w:numId="6" w16cid:durableId="868108719">
    <w:abstractNumId w:val="3"/>
  </w:num>
  <w:num w:numId="7" w16cid:durableId="598101460">
    <w:abstractNumId w:val="18"/>
  </w:num>
  <w:num w:numId="8" w16cid:durableId="1654597551">
    <w:abstractNumId w:val="4"/>
  </w:num>
  <w:num w:numId="9" w16cid:durableId="1806462973">
    <w:abstractNumId w:val="5"/>
  </w:num>
  <w:num w:numId="10" w16cid:durableId="1129474192">
    <w:abstractNumId w:val="6"/>
  </w:num>
  <w:num w:numId="11" w16cid:durableId="2060742570">
    <w:abstractNumId w:val="7"/>
  </w:num>
  <w:num w:numId="12" w16cid:durableId="733431949">
    <w:abstractNumId w:val="9"/>
  </w:num>
  <w:num w:numId="13" w16cid:durableId="1606840302">
    <w:abstractNumId w:val="21"/>
  </w:num>
  <w:num w:numId="14" w16cid:durableId="1055741892">
    <w:abstractNumId w:val="22"/>
  </w:num>
  <w:num w:numId="15" w16cid:durableId="771973500">
    <w:abstractNumId w:val="34"/>
  </w:num>
  <w:num w:numId="16" w16cid:durableId="744649600">
    <w:abstractNumId w:val="25"/>
  </w:num>
  <w:num w:numId="17" w16cid:durableId="180748718">
    <w:abstractNumId w:val="33"/>
  </w:num>
  <w:num w:numId="18" w16cid:durableId="779951655">
    <w:abstractNumId w:val="10"/>
  </w:num>
  <w:num w:numId="19" w16cid:durableId="1816415362">
    <w:abstractNumId w:val="13"/>
  </w:num>
  <w:num w:numId="20" w16cid:durableId="375201799">
    <w:abstractNumId w:val="28"/>
  </w:num>
  <w:num w:numId="21" w16cid:durableId="1543514101">
    <w:abstractNumId w:val="15"/>
  </w:num>
  <w:num w:numId="22" w16cid:durableId="1074084310">
    <w:abstractNumId w:val="12"/>
  </w:num>
  <w:num w:numId="23" w16cid:durableId="504128036">
    <w:abstractNumId w:val="26"/>
  </w:num>
  <w:num w:numId="24" w16cid:durableId="871698085">
    <w:abstractNumId w:val="16"/>
  </w:num>
  <w:num w:numId="25" w16cid:durableId="1761206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520059">
    <w:abstractNumId w:val="27"/>
  </w:num>
  <w:num w:numId="27" w16cid:durableId="1624774446">
    <w:abstractNumId w:val="23"/>
  </w:num>
  <w:num w:numId="28" w16cid:durableId="1064137598">
    <w:abstractNumId w:val="31"/>
  </w:num>
  <w:num w:numId="29" w16cid:durableId="323555648">
    <w:abstractNumId w:val="19"/>
  </w:num>
  <w:num w:numId="30" w16cid:durableId="950435161">
    <w:abstractNumId w:val="8"/>
  </w:num>
  <w:num w:numId="31" w16cid:durableId="44303412">
    <w:abstractNumId w:val="11"/>
  </w:num>
  <w:num w:numId="32" w16cid:durableId="754325136">
    <w:abstractNumId w:val="30"/>
  </w:num>
  <w:num w:numId="33" w16cid:durableId="155272432">
    <w:abstractNumId w:val="17"/>
  </w:num>
  <w:num w:numId="34" w16cid:durableId="708725952">
    <w:abstractNumId w:val="32"/>
  </w:num>
  <w:num w:numId="35" w16cid:durableId="1524977601">
    <w:abstractNumId w:val="29"/>
  </w:num>
  <w:num w:numId="36" w16cid:durableId="26149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D8"/>
    <w:rsid w:val="000046E4"/>
    <w:rsid w:val="0001049D"/>
    <w:rsid w:val="00013ECE"/>
    <w:rsid w:val="00014B49"/>
    <w:rsid w:val="000169EA"/>
    <w:rsid w:val="000169F0"/>
    <w:rsid w:val="00017B2A"/>
    <w:rsid w:val="00023A4D"/>
    <w:rsid w:val="00031E18"/>
    <w:rsid w:val="00032098"/>
    <w:rsid w:val="000364B9"/>
    <w:rsid w:val="0004241B"/>
    <w:rsid w:val="00043113"/>
    <w:rsid w:val="00043789"/>
    <w:rsid w:val="00043F6D"/>
    <w:rsid w:val="000607AB"/>
    <w:rsid w:val="000644CE"/>
    <w:rsid w:val="00065C93"/>
    <w:rsid w:val="00067FDC"/>
    <w:rsid w:val="00073941"/>
    <w:rsid w:val="000840D4"/>
    <w:rsid w:val="000856C5"/>
    <w:rsid w:val="00086240"/>
    <w:rsid w:val="00086AD0"/>
    <w:rsid w:val="00093F24"/>
    <w:rsid w:val="000A17B9"/>
    <w:rsid w:val="000B3274"/>
    <w:rsid w:val="000B3C7F"/>
    <w:rsid w:val="000B3F0A"/>
    <w:rsid w:val="000B4473"/>
    <w:rsid w:val="000B5D3D"/>
    <w:rsid w:val="000C0FB2"/>
    <w:rsid w:val="000C2A3F"/>
    <w:rsid w:val="000D2AB4"/>
    <w:rsid w:val="000D785F"/>
    <w:rsid w:val="000D7AC9"/>
    <w:rsid w:val="000E4220"/>
    <w:rsid w:val="000E78F4"/>
    <w:rsid w:val="000F1769"/>
    <w:rsid w:val="000F45E5"/>
    <w:rsid w:val="00101947"/>
    <w:rsid w:val="00102CBB"/>
    <w:rsid w:val="0010579E"/>
    <w:rsid w:val="00107B8E"/>
    <w:rsid w:val="001122B6"/>
    <w:rsid w:val="00121975"/>
    <w:rsid w:val="0012415E"/>
    <w:rsid w:val="00124281"/>
    <w:rsid w:val="001444B5"/>
    <w:rsid w:val="00144BE6"/>
    <w:rsid w:val="0015155C"/>
    <w:rsid w:val="00152160"/>
    <w:rsid w:val="00157FDD"/>
    <w:rsid w:val="00164752"/>
    <w:rsid w:val="00170DF4"/>
    <w:rsid w:val="001756FE"/>
    <w:rsid w:val="00176290"/>
    <w:rsid w:val="0019061D"/>
    <w:rsid w:val="001A3A0B"/>
    <w:rsid w:val="001A4E87"/>
    <w:rsid w:val="001A64D0"/>
    <w:rsid w:val="001B3F9A"/>
    <w:rsid w:val="001B5BBD"/>
    <w:rsid w:val="001B5EBF"/>
    <w:rsid w:val="001B694D"/>
    <w:rsid w:val="001D178F"/>
    <w:rsid w:val="001D2277"/>
    <w:rsid w:val="001E2718"/>
    <w:rsid w:val="001F1FFF"/>
    <w:rsid w:val="001F5499"/>
    <w:rsid w:val="00204468"/>
    <w:rsid w:val="00206011"/>
    <w:rsid w:val="00207532"/>
    <w:rsid w:val="0021136F"/>
    <w:rsid w:val="002116AD"/>
    <w:rsid w:val="00214831"/>
    <w:rsid w:val="002177AE"/>
    <w:rsid w:val="00220719"/>
    <w:rsid w:val="0022406A"/>
    <w:rsid w:val="00224F5D"/>
    <w:rsid w:val="0022592E"/>
    <w:rsid w:val="00232D91"/>
    <w:rsid w:val="00237BA7"/>
    <w:rsid w:val="00262084"/>
    <w:rsid w:val="002670F4"/>
    <w:rsid w:val="002702F1"/>
    <w:rsid w:val="0027275E"/>
    <w:rsid w:val="002809BA"/>
    <w:rsid w:val="00283568"/>
    <w:rsid w:val="002850C2"/>
    <w:rsid w:val="00290D30"/>
    <w:rsid w:val="0029209D"/>
    <w:rsid w:val="00293AE6"/>
    <w:rsid w:val="00295BB2"/>
    <w:rsid w:val="00295C6F"/>
    <w:rsid w:val="002A0FE6"/>
    <w:rsid w:val="002A38BE"/>
    <w:rsid w:val="002A5F37"/>
    <w:rsid w:val="002A6DE3"/>
    <w:rsid w:val="002B4B98"/>
    <w:rsid w:val="002B5C5C"/>
    <w:rsid w:val="002C1400"/>
    <w:rsid w:val="002C1EC5"/>
    <w:rsid w:val="002D4B81"/>
    <w:rsid w:val="002E7BDB"/>
    <w:rsid w:val="002F3404"/>
    <w:rsid w:val="002F359B"/>
    <w:rsid w:val="002F689D"/>
    <w:rsid w:val="002F6DCE"/>
    <w:rsid w:val="003004AF"/>
    <w:rsid w:val="00301453"/>
    <w:rsid w:val="003041A2"/>
    <w:rsid w:val="00312E4F"/>
    <w:rsid w:val="003143D7"/>
    <w:rsid w:val="00321F47"/>
    <w:rsid w:val="003348BA"/>
    <w:rsid w:val="00334D18"/>
    <w:rsid w:val="00335B98"/>
    <w:rsid w:val="00335E5E"/>
    <w:rsid w:val="0034075E"/>
    <w:rsid w:val="003436ED"/>
    <w:rsid w:val="00345F59"/>
    <w:rsid w:val="00346BA0"/>
    <w:rsid w:val="00350A20"/>
    <w:rsid w:val="00354AA8"/>
    <w:rsid w:val="00355C33"/>
    <w:rsid w:val="00356A33"/>
    <w:rsid w:val="00357437"/>
    <w:rsid w:val="003600FB"/>
    <w:rsid w:val="00364A47"/>
    <w:rsid w:val="00375230"/>
    <w:rsid w:val="003823A1"/>
    <w:rsid w:val="003829D6"/>
    <w:rsid w:val="00383A1F"/>
    <w:rsid w:val="0038427B"/>
    <w:rsid w:val="00386DFD"/>
    <w:rsid w:val="003978E2"/>
    <w:rsid w:val="003A16A3"/>
    <w:rsid w:val="003A2CD4"/>
    <w:rsid w:val="003A6C0F"/>
    <w:rsid w:val="003A7008"/>
    <w:rsid w:val="003B1A03"/>
    <w:rsid w:val="003B6D8C"/>
    <w:rsid w:val="003D7490"/>
    <w:rsid w:val="003E497D"/>
    <w:rsid w:val="003E5718"/>
    <w:rsid w:val="003F01BC"/>
    <w:rsid w:val="003F03C6"/>
    <w:rsid w:val="003F2109"/>
    <w:rsid w:val="003F609E"/>
    <w:rsid w:val="004034C2"/>
    <w:rsid w:val="00407037"/>
    <w:rsid w:val="00407281"/>
    <w:rsid w:val="004118DC"/>
    <w:rsid w:val="00413806"/>
    <w:rsid w:val="00422F0F"/>
    <w:rsid w:val="0046121B"/>
    <w:rsid w:val="004616A5"/>
    <w:rsid w:val="00461CD0"/>
    <w:rsid w:val="00462BFE"/>
    <w:rsid w:val="00463D8F"/>
    <w:rsid w:val="0046516E"/>
    <w:rsid w:val="004661C2"/>
    <w:rsid w:val="004661D5"/>
    <w:rsid w:val="004715AD"/>
    <w:rsid w:val="00473403"/>
    <w:rsid w:val="00482403"/>
    <w:rsid w:val="00482714"/>
    <w:rsid w:val="00485919"/>
    <w:rsid w:val="004915A7"/>
    <w:rsid w:val="00491A9A"/>
    <w:rsid w:val="004928C1"/>
    <w:rsid w:val="004967C1"/>
    <w:rsid w:val="004A0A54"/>
    <w:rsid w:val="004A0CFA"/>
    <w:rsid w:val="004A41AB"/>
    <w:rsid w:val="004A65FF"/>
    <w:rsid w:val="004A69EC"/>
    <w:rsid w:val="004B0785"/>
    <w:rsid w:val="004B1A96"/>
    <w:rsid w:val="004C0014"/>
    <w:rsid w:val="004C250F"/>
    <w:rsid w:val="004C7013"/>
    <w:rsid w:val="004C7656"/>
    <w:rsid w:val="004C77E3"/>
    <w:rsid w:val="004D65F2"/>
    <w:rsid w:val="004E34B0"/>
    <w:rsid w:val="004E6CD4"/>
    <w:rsid w:val="004F1B81"/>
    <w:rsid w:val="004F7A22"/>
    <w:rsid w:val="00502E87"/>
    <w:rsid w:val="0050660C"/>
    <w:rsid w:val="00511BBF"/>
    <w:rsid w:val="005131A3"/>
    <w:rsid w:val="0052067B"/>
    <w:rsid w:val="00530ECC"/>
    <w:rsid w:val="005334D6"/>
    <w:rsid w:val="00544122"/>
    <w:rsid w:val="0055163E"/>
    <w:rsid w:val="005527D4"/>
    <w:rsid w:val="00552C5D"/>
    <w:rsid w:val="0055650E"/>
    <w:rsid w:val="005622F7"/>
    <w:rsid w:val="00565904"/>
    <w:rsid w:val="005726BB"/>
    <w:rsid w:val="00575C5A"/>
    <w:rsid w:val="0059044F"/>
    <w:rsid w:val="00592106"/>
    <w:rsid w:val="00595DCD"/>
    <w:rsid w:val="00596A62"/>
    <w:rsid w:val="005A5EAB"/>
    <w:rsid w:val="005B0EB7"/>
    <w:rsid w:val="005B1469"/>
    <w:rsid w:val="005B2C47"/>
    <w:rsid w:val="005B4626"/>
    <w:rsid w:val="005C3255"/>
    <w:rsid w:val="005C581E"/>
    <w:rsid w:val="005C742B"/>
    <w:rsid w:val="005D4FB8"/>
    <w:rsid w:val="005D5D04"/>
    <w:rsid w:val="005D669E"/>
    <w:rsid w:val="005E2ABD"/>
    <w:rsid w:val="005E7386"/>
    <w:rsid w:val="005E7C63"/>
    <w:rsid w:val="005F2136"/>
    <w:rsid w:val="005F4381"/>
    <w:rsid w:val="005F596A"/>
    <w:rsid w:val="00600CDC"/>
    <w:rsid w:val="006022AE"/>
    <w:rsid w:val="00603362"/>
    <w:rsid w:val="00605FEE"/>
    <w:rsid w:val="00607D48"/>
    <w:rsid w:val="00612329"/>
    <w:rsid w:val="00624AE5"/>
    <w:rsid w:val="006362B0"/>
    <w:rsid w:val="00641B48"/>
    <w:rsid w:val="00653FA3"/>
    <w:rsid w:val="00654B5D"/>
    <w:rsid w:val="00667355"/>
    <w:rsid w:val="00667B3D"/>
    <w:rsid w:val="00670C76"/>
    <w:rsid w:val="006759B5"/>
    <w:rsid w:val="00677F5A"/>
    <w:rsid w:val="00684B88"/>
    <w:rsid w:val="00686335"/>
    <w:rsid w:val="00693018"/>
    <w:rsid w:val="006A2394"/>
    <w:rsid w:val="006A4946"/>
    <w:rsid w:val="006B349A"/>
    <w:rsid w:val="006B5CA7"/>
    <w:rsid w:val="006D1AF4"/>
    <w:rsid w:val="006D5245"/>
    <w:rsid w:val="006D7ECF"/>
    <w:rsid w:val="006E5A3A"/>
    <w:rsid w:val="007027D1"/>
    <w:rsid w:val="00702CF5"/>
    <w:rsid w:val="00705194"/>
    <w:rsid w:val="007103F9"/>
    <w:rsid w:val="00716AA7"/>
    <w:rsid w:val="00720345"/>
    <w:rsid w:val="0072255F"/>
    <w:rsid w:val="0072646B"/>
    <w:rsid w:val="0073072F"/>
    <w:rsid w:val="007349B9"/>
    <w:rsid w:val="00737BC7"/>
    <w:rsid w:val="007433A3"/>
    <w:rsid w:val="00743865"/>
    <w:rsid w:val="007516D6"/>
    <w:rsid w:val="007529BF"/>
    <w:rsid w:val="00757018"/>
    <w:rsid w:val="007576E1"/>
    <w:rsid w:val="0076109A"/>
    <w:rsid w:val="00765874"/>
    <w:rsid w:val="007731AC"/>
    <w:rsid w:val="0077603E"/>
    <w:rsid w:val="0077733A"/>
    <w:rsid w:val="00783DC5"/>
    <w:rsid w:val="00787769"/>
    <w:rsid w:val="00792986"/>
    <w:rsid w:val="00792DD3"/>
    <w:rsid w:val="00793428"/>
    <w:rsid w:val="007A774E"/>
    <w:rsid w:val="007B0E78"/>
    <w:rsid w:val="007B2EBE"/>
    <w:rsid w:val="007B43F7"/>
    <w:rsid w:val="007C3BB6"/>
    <w:rsid w:val="007D02F0"/>
    <w:rsid w:val="007D20D1"/>
    <w:rsid w:val="007D2D9D"/>
    <w:rsid w:val="007D663E"/>
    <w:rsid w:val="007E1E37"/>
    <w:rsid w:val="007E6189"/>
    <w:rsid w:val="007F043B"/>
    <w:rsid w:val="007F073D"/>
    <w:rsid w:val="007F2FEC"/>
    <w:rsid w:val="007F5125"/>
    <w:rsid w:val="00803964"/>
    <w:rsid w:val="008152B2"/>
    <w:rsid w:val="00816CB0"/>
    <w:rsid w:val="00816EE5"/>
    <w:rsid w:val="00837421"/>
    <w:rsid w:val="00846062"/>
    <w:rsid w:val="00846A59"/>
    <w:rsid w:val="00850656"/>
    <w:rsid w:val="0085304F"/>
    <w:rsid w:val="0085520F"/>
    <w:rsid w:val="00857774"/>
    <w:rsid w:val="00873A93"/>
    <w:rsid w:val="00877AD7"/>
    <w:rsid w:val="00882A09"/>
    <w:rsid w:val="00896FCA"/>
    <w:rsid w:val="008A00E4"/>
    <w:rsid w:val="008A149E"/>
    <w:rsid w:val="008A4D97"/>
    <w:rsid w:val="008A534D"/>
    <w:rsid w:val="008C1FAF"/>
    <w:rsid w:val="008C274E"/>
    <w:rsid w:val="008C4431"/>
    <w:rsid w:val="008C7A85"/>
    <w:rsid w:val="008D4CDC"/>
    <w:rsid w:val="008E4919"/>
    <w:rsid w:val="008E4F02"/>
    <w:rsid w:val="008E6857"/>
    <w:rsid w:val="008E6884"/>
    <w:rsid w:val="008F26A6"/>
    <w:rsid w:val="00901A3B"/>
    <w:rsid w:val="009026D3"/>
    <w:rsid w:val="00921C85"/>
    <w:rsid w:val="0092637F"/>
    <w:rsid w:val="00931187"/>
    <w:rsid w:val="00932BAD"/>
    <w:rsid w:val="0094028C"/>
    <w:rsid w:val="009403EF"/>
    <w:rsid w:val="00944CBC"/>
    <w:rsid w:val="00945C74"/>
    <w:rsid w:val="00950799"/>
    <w:rsid w:val="009566A3"/>
    <w:rsid w:val="009616DF"/>
    <w:rsid w:val="00964608"/>
    <w:rsid w:val="0096703F"/>
    <w:rsid w:val="00974C8D"/>
    <w:rsid w:val="00975203"/>
    <w:rsid w:val="00976300"/>
    <w:rsid w:val="00981CB1"/>
    <w:rsid w:val="00982609"/>
    <w:rsid w:val="00996AA9"/>
    <w:rsid w:val="00996D47"/>
    <w:rsid w:val="009A08AC"/>
    <w:rsid w:val="009A27A1"/>
    <w:rsid w:val="009A658F"/>
    <w:rsid w:val="009B1500"/>
    <w:rsid w:val="009B52E9"/>
    <w:rsid w:val="009C229C"/>
    <w:rsid w:val="009D2879"/>
    <w:rsid w:val="00A0205D"/>
    <w:rsid w:val="00A12403"/>
    <w:rsid w:val="00A25FD1"/>
    <w:rsid w:val="00A27962"/>
    <w:rsid w:val="00A45D4B"/>
    <w:rsid w:val="00A527C6"/>
    <w:rsid w:val="00A53439"/>
    <w:rsid w:val="00A5434C"/>
    <w:rsid w:val="00A560AA"/>
    <w:rsid w:val="00A60078"/>
    <w:rsid w:val="00A6496E"/>
    <w:rsid w:val="00A66B7C"/>
    <w:rsid w:val="00A703A8"/>
    <w:rsid w:val="00A71D49"/>
    <w:rsid w:val="00A815FC"/>
    <w:rsid w:val="00A83220"/>
    <w:rsid w:val="00A842D8"/>
    <w:rsid w:val="00A923FB"/>
    <w:rsid w:val="00A962B9"/>
    <w:rsid w:val="00A971E7"/>
    <w:rsid w:val="00AA0FC8"/>
    <w:rsid w:val="00AA1845"/>
    <w:rsid w:val="00AA32D8"/>
    <w:rsid w:val="00AA539D"/>
    <w:rsid w:val="00AA73C9"/>
    <w:rsid w:val="00AB017A"/>
    <w:rsid w:val="00AB3F47"/>
    <w:rsid w:val="00AC5FF6"/>
    <w:rsid w:val="00AE0AC3"/>
    <w:rsid w:val="00AE2CC2"/>
    <w:rsid w:val="00AF7B58"/>
    <w:rsid w:val="00B0028A"/>
    <w:rsid w:val="00B05F53"/>
    <w:rsid w:val="00B153FB"/>
    <w:rsid w:val="00B21A65"/>
    <w:rsid w:val="00B26A92"/>
    <w:rsid w:val="00B3387D"/>
    <w:rsid w:val="00B3430F"/>
    <w:rsid w:val="00B352DE"/>
    <w:rsid w:val="00B372FE"/>
    <w:rsid w:val="00B3743B"/>
    <w:rsid w:val="00B41037"/>
    <w:rsid w:val="00B56F0F"/>
    <w:rsid w:val="00B6769B"/>
    <w:rsid w:val="00B67A71"/>
    <w:rsid w:val="00B741B8"/>
    <w:rsid w:val="00B744A1"/>
    <w:rsid w:val="00B859AE"/>
    <w:rsid w:val="00B90155"/>
    <w:rsid w:val="00BA35BB"/>
    <w:rsid w:val="00BA3E81"/>
    <w:rsid w:val="00BA470E"/>
    <w:rsid w:val="00BB2191"/>
    <w:rsid w:val="00BB3262"/>
    <w:rsid w:val="00BB3924"/>
    <w:rsid w:val="00BB3DBE"/>
    <w:rsid w:val="00BB4AD5"/>
    <w:rsid w:val="00BD0859"/>
    <w:rsid w:val="00BD3DBF"/>
    <w:rsid w:val="00BD49E2"/>
    <w:rsid w:val="00BE352E"/>
    <w:rsid w:val="00BF3083"/>
    <w:rsid w:val="00BF3DE4"/>
    <w:rsid w:val="00C04896"/>
    <w:rsid w:val="00C0627D"/>
    <w:rsid w:val="00C10196"/>
    <w:rsid w:val="00C112ED"/>
    <w:rsid w:val="00C11915"/>
    <w:rsid w:val="00C14D29"/>
    <w:rsid w:val="00C223CD"/>
    <w:rsid w:val="00C26CC3"/>
    <w:rsid w:val="00C33110"/>
    <w:rsid w:val="00C33310"/>
    <w:rsid w:val="00C33A73"/>
    <w:rsid w:val="00C35896"/>
    <w:rsid w:val="00C3703D"/>
    <w:rsid w:val="00C43494"/>
    <w:rsid w:val="00C52E34"/>
    <w:rsid w:val="00C57A07"/>
    <w:rsid w:val="00C63E42"/>
    <w:rsid w:val="00C904DB"/>
    <w:rsid w:val="00C90BBD"/>
    <w:rsid w:val="00C92A10"/>
    <w:rsid w:val="00C97589"/>
    <w:rsid w:val="00CA0317"/>
    <w:rsid w:val="00CB031F"/>
    <w:rsid w:val="00CB273F"/>
    <w:rsid w:val="00CB6360"/>
    <w:rsid w:val="00CB75CD"/>
    <w:rsid w:val="00CD413B"/>
    <w:rsid w:val="00CE3878"/>
    <w:rsid w:val="00CF0B7F"/>
    <w:rsid w:val="00D06A41"/>
    <w:rsid w:val="00D202B5"/>
    <w:rsid w:val="00D25BBD"/>
    <w:rsid w:val="00D434FE"/>
    <w:rsid w:val="00D509C8"/>
    <w:rsid w:val="00D5712E"/>
    <w:rsid w:val="00D60858"/>
    <w:rsid w:val="00D650C1"/>
    <w:rsid w:val="00D70C3D"/>
    <w:rsid w:val="00D70D45"/>
    <w:rsid w:val="00D74E5C"/>
    <w:rsid w:val="00D752CC"/>
    <w:rsid w:val="00D81F33"/>
    <w:rsid w:val="00D82834"/>
    <w:rsid w:val="00D833E9"/>
    <w:rsid w:val="00D84DF0"/>
    <w:rsid w:val="00D94274"/>
    <w:rsid w:val="00DA065C"/>
    <w:rsid w:val="00DA1B17"/>
    <w:rsid w:val="00DA7CF6"/>
    <w:rsid w:val="00DC4E8C"/>
    <w:rsid w:val="00DD0115"/>
    <w:rsid w:val="00DD158C"/>
    <w:rsid w:val="00DD41D1"/>
    <w:rsid w:val="00DD476B"/>
    <w:rsid w:val="00DF148C"/>
    <w:rsid w:val="00DF5CA5"/>
    <w:rsid w:val="00E04C76"/>
    <w:rsid w:val="00E0568D"/>
    <w:rsid w:val="00E10E04"/>
    <w:rsid w:val="00E13CD1"/>
    <w:rsid w:val="00E15A02"/>
    <w:rsid w:val="00E176A8"/>
    <w:rsid w:val="00E3747D"/>
    <w:rsid w:val="00E42046"/>
    <w:rsid w:val="00E46FA6"/>
    <w:rsid w:val="00E52623"/>
    <w:rsid w:val="00E52A1A"/>
    <w:rsid w:val="00E552BD"/>
    <w:rsid w:val="00E557CB"/>
    <w:rsid w:val="00E639CE"/>
    <w:rsid w:val="00E6570B"/>
    <w:rsid w:val="00E70C99"/>
    <w:rsid w:val="00E7771B"/>
    <w:rsid w:val="00E77991"/>
    <w:rsid w:val="00E801DF"/>
    <w:rsid w:val="00E8062D"/>
    <w:rsid w:val="00E82FE2"/>
    <w:rsid w:val="00E907AB"/>
    <w:rsid w:val="00E92DFB"/>
    <w:rsid w:val="00E95CF0"/>
    <w:rsid w:val="00E97C00"/>
    <w:rsid w:val="00EA2B71"/>
    <w:rsid w:val="00EA3999"/>
    <w:rsid w:val="00EA5224"/>
    <w:rsid w:val="00EA66D9"/>
    <w:rsid w:val="00EA7940"/>
    <w:rsid w:val="00EA7981"/>
    <w:rsid w:val="00EB008F"/>
    <w:rsid w:val="00EC1995"/>
    <w:rsid w:val="00ED21F4"/>
    <w:rsid w:val="00EE0583"/>
    <w:rsid w:val="00EE2270"/>
    <w:rsid w:val="00F03A10"/>
    <w:rsid w:val="00F109E1"/>
    <w:rsid w:val="00F115AC"/>
    <w:rsid w:val="00F2037A"/>
    <w:rsid w:val="00F23546"/>
    <w:rsid w:val="00F241F0"/>
    <w:rsid w:val="00F25C61"/>
    <w:rsid w:val="00F35118"/>
    <w:rsid w:val="00F41C11"/>
    <w:rsid w:val="00F433E5"/>
    <w:rsid w:val="00F43990"/>
    <w:rsid w:val="00F60071"/>
    <w:rsid w:val="00F61848"/>
    <w:rsid w:val="00F643A3"/>
    <w:rsid w:val="00F64B0A"/>
    <w:rsid w:val="00F7029C"/>
    <w:rsid w:val="00F75B23"/>
    <w:rsid w:val="00F77465"/>
    <w:rsid w:val="00F83E5E"/>
    <w:rsid w:val="00F86D0B"/>
    <w:rsid w:val="00F87E86"/>
    <w:rsid w:val="00F97C13"/>
    <w:rsid w:val="00FA12A6"/>
    <w:rsid w:val="00FA4BE4"/>
    <w:rsid w:val="00FA701D"/>
    <w:rsid w:val="00FA791B"/>
    <w:rsid w:val="00FB2057"/>
    <w:rsid w:val="00FB26AB"/>
    <w:rsid w:val="00FB74BE"/>
    <w:rsid w:val="00FD1723"/>
    <w:rsid w:val="00FD5879"/>
    <w:rsid w:val="00FE0871"/>
    <w:rsid w:val="00FE1378"/>
    <w:rsid w:val="00FE77DC"/>
    <w:rsid w:val="00FF4E64"/>
    <w:rsid w:val="00FF6C0C"/>
    <w:rsid w:val="03C94917"/>
    <w:rsid w:val="06AE9666"/>
    <w:rsid w:val="0A897992"/>
    <w:rsid w:val="110EC9F7"/>
    <w:rsid w:val="13CA12D3"/>
    <w:rsid w:val="19404A34"/>
    <w:rsid w:val="2532264F"/>
    <w:rsid w:val="26EE9A22"/>
    <w:rsid w:val="2B9E4B41"/>
    <w:rsid w:val="2D91521D"/>
    <w:rsid w:val="2F2D227E"/>
    <w:rsid w:val="3095494D"/>
    <w:rsid w:val="3B708C48"/>
    <w:rsid w:val="3D468CA1"/>
    <w:rsid w:val="418A60ED"/>
    <w:rsid w:val="447D57DC"/>
    <w:rsid w:val="49864917"/>
    <w:rsid w:val="5B002394"/>
    <w:rsid w:val="5C7E1DA2"/>
    <w:rsid w:val="5C8C2A73"/>
    <w:rsid w:val="5E8CB8A9"/>
    <w:rsid w:val="656A8EE9"/>
    <w:rsid w:val="669A6441"/>
    <w:rsid w:val="68A4E355"/>
    <w:rsid w:val="6968BDF5"/>
    <w:rsid w:val="79FDE131"/>
    <w:rsid w:val="7BADB0FB"/>
    <w:rsid w:val="7F393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E4A5"/>
  <w15:docId w15:val="{864ACDDB-1BA2-43EB-AA1A-D3B7E2C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semiHidden/>
    <w:rsid w:val="00293AE6"/>
    <w:rPr>
      <w:color w:val="0000FF"/>
      <w:u w:val="single"/>
    </w:rPr>
  </w:style>
  <w:style w:type="character" w:styleId="CommentReference">
    <w:name w:val="annotation reference"/>
    <w:basedOn w:val="DefaultParagraphFont"/>
    <w:uiPriority w:val="99"/>
    <w:semiHidden/>
    <w:unhideWhenUsed/>
    <w:rsid w:val="00F77465"/>
    <w:rPr>
      <w:sz w:val="16"/>
      <w:szCs w:val="16"/>
    </w:rPr>
  </w:style>
  <w:style w:type="paragraph" w:styleId="CommentText">
    <w:name w:val="annotation text"/>
    <w:basedOn w:val="Normal"/>
    <w:link w:val="CommentTextChar"/>
    <w:uiPriority w:val="99"/>
    <w:unhideWhenUsed/>
    <w:rsid w:val="00F77465"/>
    <w:rPr>
      <w:sz w:val="20"/>
      <w:szCs w:val="20"/>
    </w:rPr>
  </w:style>
  <w:style w:type="character" w:customStyle="1" w:styleId="CommentTextChar">
    <w:name w:val="Comment Text Char"/>
    <w:basedOn w:val="DefaultParagraphFont"/>
    <w:link w:val="CommentText"/>
    <w:uiPriority w:val="99"/>
    <w:rsid w:val="00F774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465"/>
    <w:rPr>
      <w:b/>
      <w:bCs/>
    </w:rPr>
  </w:style>
  <w:style w:type="character" w:customStyle="1" w:styleId="CommentSubjectChar">
    <w:name w:val="Comment Subject Char"/>
    <w:basedOn w:val="CommentTextChar"/>
    <w:link w:val="CommentSubject"/>
    <w:uiPriority w:val="99"/>
    <w:semiHidden/>
    <w:rsid w:val="00F77465"/>
    <w:rPr>
      <w:rFonts w:ascii="Arial" w:eastAsia="Arial" w:hAnsi="Arial" w:cs="Arial"/>
      <w:b/>
      <w:bCs/>
      <w:sz w:val="20"/>
      <w:szCs w:val="20"/>
    </w:rPr>
  </w:style>
  <w:style w:type="character" w:styleId="FollowedHyperlink">
    <w:name w:val="FollowedHyperlink"/>
    <w:basedOn w:val="DefaultParagraphFont"/>
    <w:uiPriority w:val="99"/>
    <w:semiHidden/>
    <w:unhideWhenUsed/>
    <w:rsid w:val="00B153FB"/>
    <w:rPr>
      <w:color w:val="6E34A3" w:themeColor="followedHyperlink"/>
      <w:u w:val="single"/>
    </w:rPr>
  </w:style>
  <w:style w:type="character" w:styleId="UnresolvedMention">
    <w:name w:val="Unresolved Mention"/>
    <w:basedOn w:val="DefaultParagraphFont"/>
    <w:uiPriority w:val="99"/>
    <w:rsid w:val="00B153FB"/>
    <w:rPr>
      <w:color w:val="605E5C"/>
      <w:shd w:val="clear" w:color="auto" w:fill="E1DFDD"/>
    </w:rPr>
  </w:style>
  <w:style w:type="paragraph" w:styleId="ListParagraph">
    <w:name w:val="List Paragraph"/>
    <w:basedOn w:val="Normal"/>
    <w:uiPriority w:val="34"/>
    <w:qFormat/>
    <w:rsid w:val="001D178F"/>
    <w:pPr>
      <w:widowControl/>
      <w:ind w:left="720"/>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ie.thompson@rcot.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nihr.ac.uk/documents/payment-guidance-for-researchers-and-professionals/2739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practice-resources/research-and-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Elizabeth  Taylor</DisplayName>
        <AccountId>1852</AccountId>
        <AccountType/>
      </UserInfo>
      <UserInfo>
        <DisplayName>Gillian Ward</DisplayName>
        <AccountId>21</AccountId>
        <AccountType/>
      </UserInfo>
      <UserInfo>
        <DisplayName>Angie Thompson</DisplayName>
        <AccountId>28</AccountId>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23786-437A-460D-B122-B6F9BC486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9E5FB2FB-751A-4D98-B654-AD7BE1EDD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130</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Thompson</dc:creator>
  <cp:lastModifiedBy>Angie Thompson</cp:lastModifiedBy>
  <cp:revision>91</cp:revision>
  <cp:lastPrinted>2022-01-06T15:36:00Z</cp:lastPrinted>
  <dcterms:created xsi:type="dcterms:W3CDTF">2023-08-30T10:04:00Z</dcterms:created>
  <dcterms:modified xsi:type="dcterms:W3CDTF">2024-09-16T08:17:00Z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